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948"/>
        <w:gridCol w:w="7920"/>
      </w:tblGrid>
      <w:tr w:rsidR="00FE3A4B">
        <w:trPr>
          <w:trHeight w:val="903"/>
        </w:trPr>
        <w:tc>
          <w:tcPr>
            <w:tcW w:w="6948" w:type="dxa"/>
          </w:tcPr>
          <w:p w:rsidR="00FE3A4B" w:rsidRDefault="00FE3A4B">
            <w:pPr>
              <w:jc w:val="center"/>
              <w:rPr>
                <w:sz w:val="26"/>
              </w:rPr>
            </w:pPr>
            <w:r>
              <w:rPr>
                <w:sz w:val="26"/>
              </w:rPr>
              <w:t>UBND HUYỆN GIA LÂM</w:t>
            </w:r>
          </w:p>
          <w:p w:rsidR="00FE3A4B" w:rsidRDefault="00FE3A4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HỘI CHỮ THẬP ĐỎ</w:t>
            </w:r>
          </w:p>
          <w:p w:rsidR="00FE3A4B" w:rsidRDefault="00FE3A4B">
            <w:pPr>
              <w:jc w:val="center"/>
            </w:pPr>
            <w:r>
              <w:t>––––––––––</w:t>
            </w:r>
          </w:p>
          <w:p w:rsidR="00FE3A4B" w:rsidRDefault="00FE3A4B">
            <w:pPr>
              <w:jc w:val="center"/>
            </w:pPr>
          </w:p>
        </w:tc>
        <w:tc>
          <w:tcPr>
            <w:tcW w:w="7920" w:type="dxa"/>
          </w:tcPr>
          <w:p w:rsidR="00FE3A4B" w:rsidRDefault="00FE3A4B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</w:rPr>
                  <w:t>NAM</w:t>
                </w:r>
              </w:smartTag>
            </w:smartTag>
          </w:p>
          <w:p w:rsidR="00FE3A4B" w:rsidRDefault="00FE3A4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 lập – Tự do – Hạnh phúc</w:t>
            </w:r>
          </w:p>
          <w:p w:rsidR="00FE3A4B" w:rsidRDefault="00FE3A4B">
            <w:pPr>
              <w:jc w:val="center"/>
            </w:pPr>
            <w:r>
              <w:t>–––––––––––––––––––––––</w:t>
            </w:r>
          </w:p>
          <w:p w:rsidR="00FE3A4B" w:rsidRDefault="00FE3A4B" w:rsidP="00A30D8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Gia Lâm, ngày 12  tháng 3 năm 2020</w:t>
            </w:r>
          </w:p>
        </w:tc>
      </w:tr>
    </w:tbl>
    <w:p w:rsidR="00FE3A4B" w:rsidRDefault="00FE3A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FE3A4B" w:rsidRDefault="00FE3A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LỊCH CÔNG TÁC TUẦN </w:t>
      </w:r>
    </w:p>
    <w:p w:rsidR="00FE3A4B" w:rsidRDefault="00FE3A4B">
      <w:pPr>
        <w:ind w:left="43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Từ ngày 16/3/2020 đến ngày 22/3/2020</w:t>
      </w:r>
    </w:p>
    <w:p w:rsidR="00FE3A4B" w:rsidRDefault="00FE3A4B">
      <w:pPr>
        <w:rPr>
          <w:b/>
          <w:bCs/>
          <w:sz w:val="28"/>
          <w:szCs w:val="28"/>
        </w:rPr>
      </w:pPr>
    </w:p>
    <w:tbl>
      <w:tblPr>
        <w:tblW w:w="1577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"/>
        <w:gridCol w:w="288"/>
        <w:gridCol w:w="1800"/>
        <w:gridCol w:w="1170"/>
        <w:gridCol w:w="1260"/>
        <w:gridCol w:w="1170"/>
        <w:gridCol w:w="1170"/>
        <w:gridCol w:w="860"/>
        <w:gridCol w:w="310"/>
        <w:gridCol w:w="1260"/>
        <w:gridCol w:w="1260"/>
        <w:gridCol w:w="1170"/>
        <w:gridCol w:w="1350"/>
        <w:gridCol w:w="1080"/>
        <w:gridCol w:w="1218"/>
        <w:gridCol w:w="71"/>
      </w:tblGrid>
      <w:tr w:rsidR="00FE3A4B" w:rsidTr="00777606">
        <w:trPr>
          <w:gridAfter w:val="1"/>
          <w:wAfter w:w="71" w:type="dxa"/>
          <w:trHeight w:val="458"/>
          <w:tblHeader/>
        </w:trPr>
        <w:tc>
          <w:tcPr>
            <w:tcW w:w="630" w:type="dxa"/>
            <w:gridSpan w:val="2"/>
            <w:vMerge w:val="restart"/>
            <w:vAlign w:val="center"/>
          </w:tcPr>
          <w:p w:rsidR="00FE3A4B" w:rsidRDefault="00FE3A4B" w:rsidP="009A6AD1">
            <w:pPr>
              <w:spacing w:before="40" w:line="3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TT</w:t>
            </w:r>
          </w:p>
        </w:tc>
        <w:tc>
          <w:tcPr>
            <w:tcW w:w="1800" w:type="dxa"/>
            <w:vMerge w:val="restart"/>
            <w:tcBorders>
              <w:tl2br w:val="single" w:sz="4" w:space="0" w:color="auto"/>
            </w:tcBorders>
            <w:vAlign w:val="center"/>
          </w:tcPr>
          <w:p w:rsidR="00FE3A4B" w:rsidRDefault="00FE3A4B" w:rsidP="009A6AD1">
            <w:pPr>
              <w:spacing w:before="40" w:line="32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        Thời gian</w:t>
            </w:r>
          </w:p>
          <w:p w:rsidR="00FE3A4B" w:rsidRDefault="00FE3A4B" w:rsidP="009A6AD1">
            <w:pPr>
              <w:spacing w:before="40" w:line="320" w:lineRule="atLeast"/>
              <w:rPr>
                <w:b/>
                <w:bCs/>
              </w:rPr>
            </w:pPr>
          </w:p>
          <w:p w:rsidR="00FE3A4B" w:rsidRDefault="00FE3A4B" w:rsidP="009A6AD1">
            <w:pPr>
              <w:spacing w:before="40" w:line="320" w:lineRule="atLeast"/>
              <w:rPr>
                <w:b/>
                <w:bCs/>
              </w:rPr>
            </w:pPr>
            <w:r>
              <w:rPr>
                <w:b/>
                <w:bCs/>
              </w:rPr>
              <w:t>Họ và tên</w:t>
            </w:r>
          </w:p>
        </w:tc>
        <w:tc>
          <w:tcPr>
            <w:tcW w:w="2430" w:type="dxa"/>
            <w:gridSpan w:val="2"/>
            <w:vAlign w:val="center"/>
          </w:tcPr>
          <w:p w:rsidR="00FE3A4B" w:rsidRDefault="00FE3A4B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Thứ 2</w:t>
            </w:r>
          </w:p>
          <w:p w:rsidR="00FE3A4B" w:rsidRDefault="00FE3A4B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16/3</w:t>
            </w:r>
          </w:p>
        </w:tc>
        <w:tc>
          <w:tcPr>
            <w:tcW w:w="2340" w:type="dxa"/>
            <w:gridSpan w:val="2"/>
            <w:vAlign w:val="center"/>
          </w:tcPr>
          <w:p w:rsidR="00FE3A4B" w:rsidRDefault="00FE3A4B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Thứ 3</w:t>
            </w:r>
          </w:p>
          <w:p w:rsidR="00FE3A4B" w:rsidRDefault="00FE3A4B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17/3</w:t>
            </w:r>
          </w:p>
        </w:tc>
        <w:tc>
          <w:tcPr>
            <w:tcW w:w="2430" w:type="dxa"/>
            <w:gridSpan w:val="3"/>
            <w:vAlign w:val="center"/>
          </w:tcPr>
          <w:p w:rsidR="00FE3A4B" w:rsidRDefault="00FE3A4B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Thứ 4</w:t>
            </w:r>
          </w:p>
          <w:p w:rsidR="00FE3A4B" w:rsidRDefault="00FE3A4B" w:rsidP="009A6AD1">
            <w:pPr>
              <w:spacing w:before="40" w:line="320" w:lineRule="atLeast"/>
              <w:jc w:val="center"/>
            </w:pPr>
            <w:r>
              <w:rPr>
                <w:b/>
                <w:bCs/>
                <w:szCs w:val="28"/>
              </w:rPr>
              <w:t>18/3</w:t>
            </w:r>
          </w:p>
        </w:tc>
        <w:tc>
          <w:tcPr>
            <w:tcW w:w="2430" w:type="dxa"/>
            <w:gridSpan w:val="2"/>
            <w:vAlign w:val="center"/>
          </w:tcPr>
          <w:p w:rsidR="00FE3A4B" w:rsidRDefault="00FE3A4B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Thứ 5</w:t>
            </w:r>
          </w:p>
          <w:p w:rsidR="00FE3A4B" w:rsidRDefault="00FE3A4B" w:rsidP="009A6AD1">
            <w:pPr>
              <w:spacing w:before="40" w:line="320" w:lineRule="atLeast"/>
              <w:jc w:val="center"/>
            </w:pPr>
            <w:r>
              <w:rPr>
                <w:b/>
                <w:bCs/>
                <w:szCs w:val="28"/>
              </w:rPr>
              <w:t>19/3</w:t>
            </w:r>
          </w:p>
        </w:tc>
        <w:tc>
          <w:tcPr>
            <w:tcW w:w="2430" w:type="dxa"/>
            <w:gridSpan w:val="2"/>
            <w:vAlign w:val="center"/>
          </w:tcPr>
          <w:p w:rsidR="00FE3A4B" w:rsidRDefault="00FE3A4B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Thứ 6</w:t>
            </w:r>
          </w:p>
          <w:p w:rsidR="00FE3A4B" w:rsidRDefault="00FE3A4B" w:rsidP="009A6AD1">
            <w:pPr>
              <w:spacing w:before="40" w:line="320" w:lineRule="atLeast"/>
              <w:jc w:val="center"/>
            </w:pPr>
            <w:r>
              <w:rPr>
                <w:b/>
                <w:bCs/>
                <w:szCs w:val="28"/>
              </w:rPr>
              <w:t>20/3</w:t>
            </w:r>
          </w:p>
        </w:tc>
        <w:tc>
          <w:tcPr>
            <w:tcW w:w="1218" w:type="dxa"/>
            <w:vAlign w:val="center"/>
          </w:tcPr>
          <w:p w:rsidR="00FE3A4B" w:rsidRDefault="00FE3A4B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Thứ 7</w:t>
            </w:r>
          </w:p>
          <w:p w:rsidR="00FE3A4B" w:rsidRDefault="00FE3A4B" w:rsidP="009A6AD1">
            <w:pPr>
              <w:spacing w:before="40" w:line="320" w:lineRule="atLeast"/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szCs w:val="28"/>
              </w:rPr>
              <w:t>21/3</w:t>
            </w:r>
          </w:p>
        </w:tc>
      </w:tr>
      <w:tr w:rsidR="00FE3A4B" w:rsidTr="00777606">
        <w:trPr>
          <w:gridAfter w:val="1"/>
          <w:wAfter w:w="71" w:type="dxa"/>
          <w:trHeight w:val="710"/>
          <w:tblHeader/>
        </w:trPr>
        <w:tc>
          <w:tcPr>
            <w:tcW w:w="630" w:type="dxa"/>
            <w:gridSpan w:val="2"/>
            <w:vMerge/>
            <w:vAlign w:val="center"/>
          </w:tcPr>
          <w:p w:rsidR="00FE3A4B" w:rsidRDefault="00FE3A4B" w:rsidP="009A6AD1">
            <w:pPr>
              <w:spacing w:before="40" w:line="320" w:lineRule="atLeast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  <w:vAlign w:val="center"/>
          </w:tcPr>
          <w:p w:rsidR="00FE3A4B" w:rsidRDefault="00FE3A4B" w:rsidP="009A6AD1">
            <w:pPr>
              <w:spacing w:before="40" w:line="320" w:lineRule="atLeast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FE3A4B" w:rsidRDefault="00FE3A4B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Sáng</w:t>
            </w:r>
          </w:p>
        </w:tc>
        <w:tc>
          <w:tcPr>
            <w:tcW w:w="1260" w:type="dxa"/>
            <w:vAlign w:val="center"/>
          </w:tcPr>
          <w:p w:rsidR="00FE3A4B" w:rsidRDefault="00FE3A4B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Chiều</w:t>
            </w:r>
          </w:p>
        </w:tc>
        <w:tc>
          <w:tcPr>
            <w:tcW w:w="1170" w:type="dxa"/>
            <w:vAlign w:val="center"/>
          </w:tcPr>
          <w:p w:rsidR="00FE3A4B" w:rsidRDefault="00FE3A4B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Sáng</w:t>
            </w:r>
          </w:p>
        </w:tc>
        <w:tc>
          <w:tcPr>
            <w:tcW w:w="1170" w:type="dxa"/>
            <w:vAlign w:val="center"/>
          </w:tcPr>
          <w:p w:rsidR="00FE3A4B" w:rsidRDefault="00FE3A4B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Chiều</w:t>
            </w:r>
          </w:p>
        </w:tc>
        <w:tc>
          <w:tcPr>
            <w:tcW w:w="1170" w:type="dxa"/>
            <w:gridSpan w:val="2"/>
            <w:vAlign w:val="center"/>
          </w:tcPr>
          <w:p w:rsidR="00FE3A4B" w:rsidRDefault="00FE3A4B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Sáng</w:t>
            </w:r>
          </w:p>
        </w:tc>
        <w:tc>
          <w:tcPr>
            <w:tcW w:w="1260" w:type="dxa"/>
            <w:vAlign w:val="center"/>
          </w:tcPr>
          <w:p w:rsidR="00FE3A4B" w:rsidRDefault="00FE3A4B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Chiều</w:t>
            </w:r>
          </w:p>
        </w:tc>
        <w:tc>
          <w:tcPr>
            <w:tcW w:w="1260" w:type="dxa"/>
            <w:vAlign w:val="center"/>
          </w:tcPr>
          <w:p w:rsidR="00FE3A4B" w:rsidRDefault="00FE3A4B" w:rsidP="007A132E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Sáng</w:t>
            </w:r>
          </w:p>
        </w:tc>
        <w:tc>
          <w:tcPr>
            <w:tcW w:w="1170" w:type="dxa"/>
            <w:vAlign w:val="center"/>
          </w:tcPr>
          <w:p w:rsidR="00FE3A4B" w:rsidRDefault="00FE3A4B" w:rsidP="007A132E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Chiều</w:t>
            </w:r>
          </w:p>
        </w:tc>
        <w:tc>
          <w:tcPr>
            <w:tcW w:w="1350" w:type="dxa"/>
            <w:vAlign w:val="center"/>
          </w:tcPr>
          <w:p w:rsidR="00FE3A4B" w:rsidRDefault="00FE3A4B" w:rsidP="007A132E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Sáng</w:t>
            </w:r>
          </w:p>
        </w:tc>
        <w:tc>
          <w:tcPr>
            <w:tcW w:w="1080" w:type="dxa"/>
            <w:vAlign w:val="center"/>
          </w:tcPr>
          <w:p w:rsidR="00FE3A4B" w:rsidRDefault="00FE3A4B" w:rsidP="007A132E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Chiều</w:t>
            </w:r>
          </w:p>
        </w:tc>
        <w:tc>
          <w:tcPr>
            <w:tcW w:w="1218" w:type="dxa"/>
            <w:vAlign w:val="center"/>
          </w:tcPr>
          <w:p w:rsidR="00FE3A4B" w:rsidRPr="003F5C90" w:rsidRDefault="00FE3A4B" w:rsidP="000D77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Cs w:val="28"/>
              </w:rPr>
              <w:t>Sáng</w:t>
            </w:r>
          </w:p>
        </w:tc>
      </w:tr>
      <w:tr w:rsidR="00FE3A4B" w:rsidTr="00777606">
        <w:trPr>
          <w:gridAfter w:val="1"/>
          <w:wAfter w:w="71" w:type="dxa"/>
          <w:trHeight w:val="350"/>
        </w:trPr>
        <w:tc>
          <w:tcPr>
            <w:tcW w:w="630" w:type="dxa"/>
            <w:gridSpan w:val="2"/>
            <w:vAlign w:val="center"/>
          </w:tcPr>
          <w:p w:rsidR="00FE3A4B" w:rsidRDefault="00FE3A4B" w:rsidP="007A0671">
            <w:pPr>
              <w:spacing w:before="120" w:line="32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00" w:type="dxa"/>
            <w:vAlign w:val="center"/>
          </w:tcPr>
          <w:p w:rsidR="00FE3A4B" w:rsidRDefault="00FE3A4B" w:rsidP="007A0671">
            <w:pPr>
              <w:spacing w:before="120" w:line="320" w:lineRule="atLeast"/>
              <w:jc w:val="center"/>
              <w:rPr>
                <w:bCs/>
              </w:rPr>
            </w:pPr>
            <w:r>
              <w:rPr>
                <w:bCs/>
              </w:rPr>
              <w:t>Nguyễn Thị Thanh Yến</w:t>
            </w:r>
          </w:p>
          <w:p w:rsidR="00FE3A4B" w:rsidRDefault="00FE3A4B" w:rsidP="007A0671">
            <w:pPr>
              <w:spacing w:before="120" w:line="320" w:lineRule="atLeast"/>
              <w:jc w:val="center"/>
              <w:rPr>
                <w:bCs/>
              </w:rPr>
            </w:pPr>
          </w:p>
        </w:tc>
        <w:tc>
          <w:tcPr>
            <w:tcW w:w="1170" w:type="dxa"/>
            <w:vAlign w:val="center"/>
          </w:tcPr>
          <w:p w:rsidR="00FE3A4B" w:rsidRDefault="00FE3A4B" w:rsidP="007632BD">
            <w:pPr>
              <w:jc w:val="center"/>
            </w:pPr>
            <w:r>
              <w:t>Họp giao ban cơ quan</w:t>
            </w:r>
          </w:p>
          <w:p w:rsidR="00FE3A4B" w:rsidRPr="003023B6" w:rsidRDefault="00FE3A4B" w:rsidP="007632BD">
            <w:pPr>
              <w:jc w:val="center"/>
            </w:pPr>
          </w:p>
        </w:tc>
        <w:tc>
          <w:tcPr>
            <w:tcW w:w="1260" w:type="dxa"/>
            <w:vAlign w:val="center"/>
          </w:tcPr>
          <w:p w:rsidR="00FE3A4B" w:rsidRPr="0063371A" w:rsidRDefault="00FE3A4B" w:rsidP="006B1B35">
            <w:pPr>
              <w:jc w:val="center"/>
            </w:pPr>
            <w:r w:rsidRPr="002D5319">
              <w:t>Làm việc tại phòng</w:t>
            </w:r>
          </w:p>
        </w:tc>
        <w:tc>
          <w:tcPr>
            <w:tcW w:w="1170" w:type="dxa"/>
            <w:vAlign w:val="center"/>
          </w:tcPr>
          <w:p w:rsidR="00FE3A4B" w:rsidRPr="00AC6433" w:rsidRDefault="00FE3A4B" w:rsidP="00CD79E4">
            <w:pPr>
              <w:jc w:val="center"/>
            </w:pPr>
            <w:r>
              <w:t>X</w:t>
            </w:r>
            <w:r w:rsidRPr="00811777">
              <w:t>â</w:t>
            </w:r>
            <w:r>
              <w:t>y d</w:t>
            </w:r>
            <w:r w:rsidRPr="00811777">
              <w:t>ựng</w:t>
            </w:r>
            <w:r>
              <w:t xml:space="preserve"> K</w:t>
            </w:r>
            <w:r w:rsidRPr="00811777">
              <w:t>ế</w:t>
            </w:r>
            <w:r>
              <w:t xml:space="preserve"> ho</w:t>
            </w:r>
            <w:r w:rsidRPr="00811777">
              <w:t>ạch</w:t>
            </w:r>
            <w:r>
              <w:t xml:space="preserve"> thi </w:t>
            </w:r>
            <w:r w:rsidRPr="00AC6433">
              <w:t>đ</w:t>
            </w:r>
            <w:r>
              <w:t>ua, khen th</w:t>
            </w:r>
            <w:r w:rsidRPr="00AC6433">
              <w:t>ưởng</w:t>
            </w:r>
          </w:p>
        </w:tc>
        <w:tc>
          <w:tcPr>
            <w:tcW w:w="1170" w:type="dxa"/>
            <w:vAlign w:val="center"/>
          </w:tcPr>
          <w:p w:rsidR="00FE3A4B" w:rsidRPr="0063371A" w:rsidRDefault="00FE3A4B" w:rsidP="00CD79E4">
            <w:pPr>
              <w:jc w:val="center"/>
            </w:pPr>
            <w:r w:rsidRPr="002D5319">
              <w:t>Làm việc tại phòng</w:t>
            </w:r>
          </w:p>
        </w:tc>
        <w:tc>
          <w:tcPr>
            <w:tcW w:w="1170" w:type="dxa"/>
            <w:gridSpan w:val="2"/>
            <w:vAlign w:val="center"/>
          </w:tcPr>
          <w:p w:rsidR="00FE3A4B" w:rsidRPr="00811777" w:rsidRDefault="00FE3A4B" w:rsidP="006B1B35">
            <w:pPr>
              <w:jc w:val="center"/>
            </w:pPr>
            <w:r>
              <w:t>L</w:t>
            </w:r>
            <w:r w:rsidRPr="00AC6433">
              <w:t>àm</w:t>
            </w:r>
            <w:r>
              <w:t xml:space="preserve"> vi</w:t>
            </w:r>
            <w:r w:rsidRPr="00AC6433">
              <w:t>ệc</w:t>
            </w:r>
            <w:r>
              <w:t xml:space="preserve"> v</w:t>
            </w:r>
            <w:r w:rsidRPr="00AC6433">
              <w:t>ới</w:t>
            </w:r>
            <w:r>
              <w:t xml:space="preserve"> chi h</w:t>
            </w:r>
            <w:r w:rsidRPr="00AC6433">
              <w:t>ội</w:t>
            </w:r>
            <w:r>
              <w:t xml:space="preserve"> T</w:t>
            </w:r>
            <w:r w:rsidRPr="00AC6433">
              <w:t>ình</w:t>
            </w:r>
            <w:r>
              <w:t xml:space="preserve"> ng</w:t>
            </w:r>
            <w:r w:rsidRPr="00AC6433">
              <w:t>ười</w:t>
            </w:r>
            <w:r>
              <w:t xml:space="preserve"> </w:t>
            </w:r>
          </w:p>
        </w:tc>
        <w:tc>
          <w:tcPr>
            <w:tcW w:w="1260" w:type="dxa"/>
            <w:vAlign w:val="center"/>
          </w:tcPr>
          <w:p w:rsidR="00FE3A4B" w:rsidRDefault="00FE3A4B" w:rsidP="003F5C90">
            <w:pPr>
              <w:jc w:val="center"/>
            </w:pPr>
            <w:r w:rsidRPr="002D5319">
              <w:t>Làm việc tại phòng</w:t>
            </w:r>
          </w:p>
        </w:tc>
        <w:tc>
          <w:tcPr>
            <w:tcW w:w="1260" w:type="dxa"/>
            <w:vAlign w:val="center"/>
          </w:tcPr>
          <w:p w:rsidR="00FE3A4B" w:rsidRPr="00850E4C" w:rsidRDefault="00FE3A4B" w:rsidP="00822508">
            <w:pPr>
              <w:jc w:val="center"/>
            </w:pPr>
            <w:r w:rsidRPr="002D5319">
              <w:t>Làm việc tại phòng</w:t>
            </w:r>
          </w:p>
        </w:tc>
        <w:tc>
          <w:tcPr>
            <w:tcW w:w="1170" w:type="dxa"/>
            <w:vAlign w:val="center"/>
          </w:tcPr>
          <w:p w:rsidR="00FE3A4B" w:rsidRDefault="00FE3A4B" w:rsidP="00822508">
            <w:pPr>
              <w:jc w:val="center"/>
            </w:pPr>
            <w:r w:rsidRPr="002D5319">
              <w:t>Làm việc tại phòng</w:t>
            </w:r>
          </w:p>
        </w:tc>
        <w:tc>
          <w:tcPr>
            <w:tcW w:w="1350" w:type="dxa"/>
            <w:vAlign w:val="center"/>
          </w:tcPr>
          <w:p w:rsidR="00FE3A4B" w:rsidRPr="00850E4C" w:rsidRDefault="00FE3A4B" w:rsidP="00822508">
            <w:pPr>
              <w:jc w:val="center"/>
            </w:pPr>
            <w:r w:rsidRPr="002D5319">
              <w:t>Làm việc tại phòng</w:t>
            </w:r>
          </w:p>
        </w:tc>
        <w:tc>
          <w:tcPr>
            <w:tcW w:w="1080" w:type="dxa"/>
            <w:vAlign w:val="center"/>
          </w:tcPr>
          <w:p w:rsidR="00FE3A4B" w:rsidRDefault="00FE3A4B" w:rsidP="004E0783">
            <w:pPr>
              <w:jc w:val="center"/>
            </w:pPr>
            <w:r w:rsidRPr="009E3EE3">
              <w:t>Làm việc tại phòng</w:t>
            </w:r>
          </w:p>
        </w:tc>
        <w:tc>
          <w:tcPr>
            <w:tcW w:w="1218" w:type="dxa"/>
            <w:vAlign w:val="center"/>
          </w:tcPr>
          <w:p w:rsidR="00FE3A4B" w:rsidRPr="003F5C90" w:rsidRDefault="00FE3A4B" w:rsidP="000D779B">
            <w:pPr>
              <w:spacing w:before="120" w:after="120"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Ngh</w:t>
            </w:r>
            <w:r w:rsidRPr="00852DF1">
              <w:rPr>
                <w:sz w:val="20"/>
                <w:szCs w:val="20"/>
              </w:rPr>
              <w:t>ỉ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E3A4B" w:rsidTr="00777606">
        <w:trPr>
          <w:gridAfter w:val="1"/>
          <w:wAfter w:w="71" w:type="dxa"/>
        </w:trPr>
        <w:tc>
          <w:tcPr>
            <w:tcW w:w="630" w:type="dxa"/>
            <w:gridSpan w:val="2"/>
            <w:vAlign w:val="center"/>
          </w:tcPr>
          <w:p w:rsidR="00FE3A4B" w:rsidRDefault="00FE3A4B" w:rsidP="007A0671">
            <w:pPr>
              <w:spacing w:before="120" w:after="120" w:line="32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00" w:type="dxa"/>
            <w:vAlign w:val="center"/>
          </w:tcPr>
          <w:p w:rsidR="00FE3A4B" w:rsidRDefault="00FE3A4B" w:rsidP="007A0671">
            <w:pPr>
              <w:spacing w:before="120" w:after="120" w:line="320" w:lineRule="atLeast"/>
              <w:jc w:val="center"/>
              <w:rPr>
                <w:bCs/>
                <w:spacing w:val="-16"/>
              </w:rPr>
            </w:pPr>
            <w:r>
              <w:rPr>
                <w:bCs/>
                <w:spacing w:val="-16"/>
              </w:rPr>
              <w:t>Nguyễn Hoàng Hoài</w:t>
            </w:r>
          </w:p>
        </w:tc>
        <w:tc>
          <w:tcPr>
            <w:tcW w:w="1170" w:type="dxa"/>
            <w:vAlign w:val="center"/>
          </w:tcPr>
          <w:p w:rsidR="00FE3A4B" w:rsidRDefault="00FE3A4B" w:rsidP="007632BD">
            <w:pPr>
              <w:jc w:val="center"/>
            </w:pPr>
            <w:r>
              <w:t>Họp giao ban cơ quan</w:t>
            </w:r>
          </w:p>
          <w:p w:rsidR="00FE3A4B" w:rsidRPr="00401C6E" w:rsidRDefault="00FE3A4B" w:rsidP="007632BD"/>
        </w:tc>
        <w:tc>
          <w:tcPr>
            <w:tcW w:w="1260" w:type="dxa"/>
            <w:vAlign w:val="center"/>
          </w:tcPr>
          <w:p w:rsidR="00FE3A4B" w:rsidRPr="00850E4C" w:rsidRDefault="00FE3A4B" w:rsidP="00822508">
            <w:pPr>
              <w:jc w:val="center"/>
            </w:pPr>
            <w:r w:rsidRPr="002D5319">
              <w:t>Làm việc tại phòng</w:t>
            </w:r>
          </w:p>
        </w:tc>
        <w:tc>
          <w:tcPr>
            <w:tcW w:w="1170" w:type="dxa"/>
            <w:vAlign w:val="center"/>
          </w:tcPr>
          <w:p w:rsidR="00FE3A4B" w:rsidRPr="00811777" w:rsidRDefault="00FE3A4B" w:rsidP="00822508">
            <w:pPr>
              <w:jc w:val="center"/>
            </w:pPr>
            <w:r w:rsidRPr="002D5319">
              <w:t>Làm việc tại phòng</w:t>
            </w:r>
          </w:p>
        </w:tc>
        <w:tc>
          <w:tcPr>
            <w:tcW w:w="1170" w:type="dxa"/>
            <w:vAlign w:val="center"/>
          </w:tcPr>
          <w:p w:rsidR="00FE3A4B" w:rsidRPr="00D11E1C" w:rsidRDefault="00FE3A4B" w:rsidP="00CD79E4">
            <w:r w:rsidRPr="002D5319">
              <w:t>Làm việc tại phòng</w:t>
            </w:r>
          </w:p>
        </w:tc>
        <w:tc>
          <w:tcPr>
            <w:tcW w:w="1170" w:type="dxa"/>
            <w:gridSpan w:val="2"/>
            <w:vAlign w:val="center"/>
          </w:tcPr>
          <w:p w:rsidR="00FE3A4B" w:rsidRPr="009425A6" w:rsidRDefault="00FE3A4B" w:rsidP="00703006">
            <w:pPr>
              <w:jc w:val="center"/>
            </w:pPr>
            <w:r w:rsidRPr="002D5319">
              <w:t>Làm việc tại phòng</w:t>
            </w:r>
          </w:p>
        </w:tc>
        <w:tc>
          <w:tcPr>
            <w:tcW w:w="1260" w:type="dxa"/>
            <w:vAlign w:val="center"/>
          </w:tcPr>
          <w:p w:rsidR="00FE3A4B" w:rsidRDefault="00FE3A4B" w:rsidP="003F5C90">
            <w:pPr>
              <w:jc w:val="center"/>
            </w:pPr>
            <w:r w:rsidRPr="002D5319">
              <w:t>Làm việc tại phòng</w:t>
            </w:r>
          </w:p>
        </w:tc>
        <w:tc>
          <w:tcPr>
            <w:tcW w:w="1260" w:type="dxa"/>
            <w:vAlign w:val="center"/>
          </w:tcPr>
          <w:p w:rsidR="00FE3A4B" w:rsidRDefault="00FE3A4B" w:rsidP="004E0783">
            <w:pPr>
              <w:jc w:val="center"/>
            </w:pPr>
            <w:r w:rsidRPr="00882761">
              <w:t>Làm việc tại phòng</w:t>
            </w:r>
          </w:p>
        </w:tc>
        <w:tc>
          <w:tcPr>
            <w:tcW w:w="1170" w:type="dxa"/>
            <w:vAlign w:val="center"/>
          </w:tcPr>
          <w:p w:rsidR="00FE3A4B" w:rsidRDefault="00FE3A4B" w:rsidP="004E0783">
            <w:pPr>
              <w:jc w:val="center"/>
            </w:pPr>
            <w:r w:rsidRPr="00882761">
              <w:t>Làm việc tại phòng</w:t>
            </w:r>
          </w:p>
        </w:tc>
        <w:tc>
          <w:tcPr>
            <w:tcW w:w="1350" w:type="dxa"/>
            <w:vAlign w:val="center"/>
          </w:tcPr>
          <w:p w:rsidR="00FE3A4B" w:rsidRDefault="00FE3A4B" w:rsidP="004E0783">
            <w:pPr>
              <w:jc w:val="center"/>
            </w:pPr>
            <w:r w:rsidRPr="00882761">
              <w:t>Làm việc tại phòng</w:t>
            </w:r>
          </w:p>
        </w:tc>
        <w:tc>
          <w:tcPr>
            <w:tcW w:w="1080" w:type="dxa"/>
            <w:vAlign w:val="center"/>
          </w:tcPr>
          <w:p w:rsidR="00FE3A4B" w:rsidRDefault="00FE3A4B" w:rsidP="004E0783">
            <w:pPr>
              <w:jc w:val="center"/>
            </w:pPr>
            <w:r w:rsidRPr="00882761">
              <w:t>Làm việc tại phòng</w:t>
            </w:r>
          </w:p>
        </w:tc>
        <w:tc>
          <w:tcPr>
            <w:tcW w:w="1218" w:type="dxa"/>
            <w:vAlign w:val="center"/>
          </w:tcPr>
          <w:p w:rsidR="00FE3A4B" w:rsidRPr="003F5C90" w:rsidRDefault="00FE3A4B" w:rsidP="000D7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Ngh</w:t>
            </w:r>
            <w:r w:rsidRPr="00852DF1">
              <w:rPr>
                <w:sz w:val="20"/>
                <w:szCs w:val="20"/>
              </w:rPr>
              <w:t>ỉ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E3A4B" w:rsidTr="007A0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2" w:type="dxa"/>
        </w:trPr>
        <w:tc>
          <w:tcPr>
            <w:tcW w:w="7718" w:type="dxa"/>
            <w:gridSpan w:val="7"/>
          </w:tcPr>
          <w:p w:rsidR="00FE3A4B" w:rsidRDefault="00FE3A4B">
            <w:pPr>
              <w:spacing w:before="4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Nơi nhận:</w:t>
            </w:r>
          </w:p>
          <w:p w:rsidR="00FE3A4B" w:rsidRDefault="00FE3A4B">
            <w:pPr>
              <w:spacing w:before="40"/>
              <w:rPr>
                <w:bCs/>
              </w:rPr>
            </w:pPr>
            <w:r>
              <w:rPr>
                <w:bCs/>
                <w:sz w:val="22"/>
              </w:rPr>
              <w:t>- Phòng Nội vụ;</w:t>
            </w:r>
          </w:p>
          <w:p w:rsidR="00FE3A4B" w:rsidRDefault="00FE3A4B">
            <w:pPr>
              <w:spacing w:before="40"/>
              <w:rPr>
                <w:bCs/>
              </w:rPr>
            </w:pPr>
            <w:r>
              <w:rPr>
                <w:bCs/>
                <w:sz w:val="22"/>
              </w:rPr>
              <w:t>- Văn phòng UBND</w:t>
            </w:r>
          </w:p>
          <w:p w:rsidR="00FE3A4B" w:rsidRDefault="00FE3A4B">
            <w:pPr>
              <w:spacing w:before="40"/>
              <w:rPr>
                <w:bCs/>
              </w:rPr>
            </w:pPr>
            <w:r>
              <w:rPr>
                <w:bCs/>
                <w:sz w:val="22"/>
              </w:rPr>
              <w:t>- Viên chức cơ quan;</w:t>
            </w:r>
          </w:p>
          <w:p w:rsidR="00FE3A4B" w:rsidRDefault="00FE3A4B">
            <w:pPr>
              <w:spacing w:before="40"/>
              <w:rPr>
                <w:bCs/>
              </w:rPr>
            </w:pPr>
            <w:r>
              <w:rPr>
                <w:bCs/>
                <w:sz w:val="22"/>
              </w:rPr>
              <w:t>- Lưu: VP.</w:t>
            </w:r>
          </w:p>
        </w:tc>
        <w:tc>
          <w:tcPr>
            <w:tcW w:w="7719" w:type="dxa"/>
            <w:gridSpan w:val="8"/>
          </w:tcPr>
          <w:p w:rsidR="00FE3A4B" w:rsidRDefault="00FE3A4B">
            <w:pPr>
              <w:spacing w:before="4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HỘI CHỮ THẬP ĐỎ </w:t>
            </w:r>
          </w:p>
          <w:p w:rsidR="00FE3A4B" w:rsidRDefault="00FE3A4B">
            <w:pPr>
              <w:spacing w:before="4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CHỦ TỊCH</w:t>
            </w:r>
          </w:p>
          <w:p w:rsidR="00FE3A4B" w:rsidRDefault="00FE3A4B">
            <w:pPr>
              <w:spacing w:before="40"/>
              <w:jc w:val="center"/>
              <w:rPr>
                <w:b/>
                <w:bCs/>
                <w:sz w:val="28"/>
              </w:rPr>
            </w:pPr>
          </w:p>
          <w:p w:rsidR="00FE3A4B" w:rsidRDefault="00FE3A4B">
            <w:pPr>
              <w:spacing w:before="40"/>
              <w:jc w:val="center"/>
              <w:rPr>
                <w:b/>
                <w:bCs/>
                <w:sz w:val="28"/>
              </w:rPr>
            </w:pPr>
          </w:p>
          <w:p w:rsidR="00FE3A4B" w:rsidRDefault="00FE3A4B">
            <w:pPr>
              <w:spacing w:before="40"/>
              <w:jc w:val="center"/>
              <w:rPr>
                <w:b/>
                <w:bCs/>
                <w:sz w:val="28"/>
              </w:rPr>
            </w:pPr>
          </w:p>
          <w:p w:rsidR="00FE3A4B" w:rsidRDefault="00FE3A4B">
            <w:pPr>
              <w:spacing w:before="40"/>
              <w:jc w:val="center"/>
              <w:rPr>
                <w:bCs/>
              </w:rPr>
            </w:pPr>
            <w:r>
              <w:rPr>
                <w:b/>
                <w:bCs/>
                <w:sz w:val="28"/>
              </w:rPr>
              <w:t>Nguyễn Thị Thanh Yến</w:t>
            </w:r>
          </w:p>
        </w:tc>
      </w:tr>
    </w:tbl>
    <w:p w:rsidR="00FE3A4B" w:rsidRDefault="00FE3A4B">
      <w:pPr>
        <w:rPr>
          <w:bCs/>
        </w:rPr>
      </w:pPr>
    </w:p>
    <w:p w:rsidR="00FE3A4B" w:rsidRPr="00E74BAF" w:rsidRDefault="00FE3A4B" w:rsidP="00E74BAF">
      <w:pPr>
        <w:jc w:val="center"/>
        <w:rPr>
          <w:b/>
          <w:bCs/>
          <w:color w:val="333333"/>
          <w:sz w:val="28"/>
          <w:szCs w:val="28"/>
          <w:lang w:eastAsia="vi-VN"/>
        </w:rPr>
      </w:pPr>
      <w:bookmarkStart w:id="0" w:name="RANGE!A1:F16"/>
      <w:bookmarkEnd w:id="0"/>
    </w:p>
    <w:sectPr w:rsidR="00FE3A4B" w:rsidRPr="00E74BAF" w:rsidSect="00D92266">
      <w:footerReference w:type="even" r:id="rId7"/>
      <w:footerReference w:type="default" r:id="rId8"/>
      <w:pgSz w:w="16840" w:h="11900" w:orient="landscape" w:code="9"/>
      <w:pgMar w:top="567" w:right="539" w:bottom="284" w:left="9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A4B" w:rsidRDefault="00FE3A4B">
      <w:r>
        <w:separator/>
      </w:r>
    </w:p>
  </w:endnote>
  <w:endnote w:type="continuationSeparator" w:id="0">
    <w:p w:rsidR="00FE3A4B" w:rsidRDefault="00FE3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A3"/>
    <w:family w:val="swiss"/>
    <w:notTrueType/>
    <w:pitch w:val="variable"/>
    <w:sig w:usb0="20000003" w:usb1="00000000" w:usb2="00000000" w:usb3="00000000" w:csb0="000001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4B" w:rsidRDefault="00FE3A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3A4B" w:rsidRDefault="00FE3A4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4B" w:rsidRDefault="00FE3A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E3A4B" w:rsidRDefault="00FE3A4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A4B" w:rsidRDefault="00FE3A4B">
      <w:r>
        <w:separator/>
      </w:r>
    </w:p>
  </w:footnote>
  <w:footnote w:type="continuationSeparator" w:id="0">
    <w:p w:rsidR="00FE3A4B" w:rsidRDefault="00FE3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2313"/>
    <w:multiLevelType w:val="hybridMultilevel"/>
    <w:tmpl w:val="0B2014A2"/>
    <w:lvl w:ilvl="0" w:tplc="9C782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E07F9"/>
    <w:multiLevelType w:val="hybridMultilevel"/>
    <w:tmpl w:val="133E78FE"/>
    <w:lvl w:ilvl="0" w:tplc="B044B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281D01"/>
    <w:multiLevelType w:val="hybridMultilevel"/>
    <w:tmpl w:val="1F58EEBE"/>
    <w:lvl w:ilvl="0" w:tplc="3E9EAB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8C469C"/>
    <w:multiLevelType w:val="hybridMultilevel"/>
    <w:tmpl w:val="A1E69310"/>
    <w:lvl w:ilvl="0" w:tplc="CBE815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612787"/>
    <w:multiLevelType w:val="hybridMultilevel"/>
    <w:tmpl w:val="433601AC"/>
    <w:lvl w:ilvl="0" w:tplc="4A0AE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0F4D62"/>
    <w:multiLevelType w:val="hybridMultilevel"/>
    <w:tmpl w:val="06DEC106"/>
    <w:lvl w:ilvl="0" w:tplc="4FF856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CD3DB9"/>
    <w:multiLevelType w:val="hybridMultilevel"/>
    <w:tmpl w:val="C4CA323C"/>
    <w:lvl w:ilvl="0" w:tplc="72DE3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7E5771"/>
    <w:multiLevelType w:val="hybridMultilevel"/>
    <w:tmpl w:val="DAC0967A"/>
    <w:lvl w:ilvl="0" w:tplc="8932E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CD3B5F"/>
    <w:multiLevelType w:val="hybridMultilevel"/>
    <w:tmpl w:val="4642BF88"/>
    <w:lvl w:ilvl="0" w:tplc="5FF819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0AD"/>
    <w:rsid w:val="00002E0F"/>
    <w:rsid w:val="00003D66"/>
    <w:rsid w:val="00014111"/>
    <w:rsid w:val="00020EF0"/>
    <w:rsid w:val="00025D70"/>
    <w:rsid w:val="00027AFF"/>
    <w:rsid w:val="00034805"/>
    <w:rsid w:val="00036C01"/>
    <w:rsid w:val="000430EE"/>
    <w:rsid w:val="00043F91"/>
    <w:rsid w:val="000456CE"/>
    <w:rsid w:val="0004762E"/>
    <w:rsid w:val="00047732"/>
    <w:rsid w:val="00050BA4"/>
    <w:rsid w:val="0005479B"/>
    <w:rsid w:val="000557D7"/>
    <w:rsid w:val="000570CF"/>
    <w:rsid w:val="00057911"/>
    <w:rsid w:val="000614E9"/>
    <w:rsid w:val="00061E10"/>
    <w:rsid w:val="00063228"/>
    <w:rsid w:val="00063305"/>
    <w:rsid w:val="00066C4B"/>
    <w:rsid w:val="00066EFD"/>
    <w:rsid w:val="00067DDD"/>
    <w:rsid w:val="00070468"/>
    <w:rsid w:val="000738A3"/>
    <w:rsid w:val="00074329"/>
    <w:rsid w:val="000831B0"/>
    <w:rsid w:val="00086A53"/>
    <w:rsid w:val="000872F6"/>
    <w:rsid w:val="000909FE"/>
    <w:rsid w:val="000926CA"/>
    <w:rsid w:val="000A165A"/>
    <w:rsid w:val="000A2C6F"/>
    <w:rsid w:val="000A3142"/>
    <w:rsid w:val="000A4384"/>
    <w:rsid w:val="000A55D6"/>
    <w:rsid w:val="000A63C9"/>
    <w:rsid w:val="000B21D0"/>
    <w:rsid w:val="000B297C"/>
    <w:rsid w:val="000B3AE0"/>
    <w:rsid w:val="000C283E"/>
    <w:rsid w:val="000C595F"/>
    <w:rsid w:val="000C7008"/>
    <w:rsid w:val="000D2A46"/>
    <w:rsid w:val="000D4962"/>
    <w:rsid w:val="000D717F"/>
    <w:rsid w:val="000D779B"/>
    <w:rsid w:val="000F1FD6"/>
    <w:rsid w:val="000F250F"/>
    <w:rsid w:val="000F74A2"/>
    <w:rsid w:val="00104B60"/>
    <w:rsid w:val="001055D2"/>
    <w:rsid w:val="001059E0"/>
    <w:rsid w:val="00105A73"/>
    <w:rsid w:val="0011146B"/>
    <w:rsid w:val="00114568"/>
    <w:rsid w:val="00116C76"/>
    <w:rsid w:val="00117599"/>
    <w:rsid w:val="00124455"/>
    <w:rsid w:val="001250BB"/>
    <w:rsid w:val="0012576E"/>
    <w:rsid w:val="00125BF2"/>
    <w:rsid w:val="00125D12"/>
    <w:rsid w:val="00126DA0"/>
    <w:rsid w:val="001359A2"/>
    <w:rsid w:val="001378A9"/>
    <w:rsid w:val="00143A72"/>
    <w:rsid w:val="00143DEA"/>
    <w:rsid w:val="00152223"/>
    <w:rsid w:val="00152CBB"/>
    <w:rsid w:val="00153AC2"/>
    <w:rsid w:val="00153D26"/>
    <w:rsid w:val="0015744D"/>
    <w:rsid w:val="0016181D"/>
    <w:rsid w:val="00163FF5"/>
    <w:rsid w:val="00170A92"/>
    <w:rsid w:val="00172504"/>
    <w:rsid w:val="00175614"/>
    <w:rsid w:val="00185ED4"/>
    <w:rsid w:val="00186FFB"/>
    <w:rsid w:val="00191474"/>
    <w:rsid w:val="00194EBB"/>
    <w:rsid w:val="001A2EAE"/>
    <w:rsid w:val="001A3E6A"/>
    <w:rsid w:val="001A7604"/>
    <w:rsid w:val="001B281E"/>
    <w:rsid w:val="001B7CBF"/>
    <w:rsid w:val="001C02DA"/>
    <w:rsid w:val="001C16FA"/>
    <w:rsid w:val="001C454E"/>
    <w:rsid w:val="001C4D30"/>
    <w:rsid w:val="001D05C8"/>
    <w:rsid w:val="001D07D4"/>
    <w:rsid w:val="001D0880"/>
    <w:rsid w:val="001D4E62"/>
    <w:rsid w:val="001E00F7"/>
    <w:rsid w:val="001E2EBA"/>
    <w:rsid w:val="001E7F3F"/>
    <w:rsid w:val="001F0574"/>
    <w:rsid w:val="001F0DE5"/>
    <w:rsid w:val="001F35B8"/>
    <w:rsid w:val="001F4177"/>
    <w:rsid w:val="00201E8F"/>
    <w:rsid w:val="00204119"/>
    <w:rsid w:val="00206193"/>
    <w:rsid w:val="00212BAB"/>
    <w:rsid w:val="00212C7B"/>
    <w:rsid w:val="00215733"/>
    <w:rsid w:val="002170E0"/>
    <w:rsid w:val="00220785"/>
    <w:rsid w:val="00222102"/>
    <w:rsid w:val="00224BCF"/>
    <w:rsid w:val="00225403"/>
    <w:rsid w:val="00231B21"/>
    <w:rsid w:val="00234865"/>
    <w:rsid w:val="00235792"/>
    <w:rsid w:val="002421E4"/>
    <w:rsid w:val="00245806"/>
    <w:rsid w:val="00246506"/>
    <w:rsid w:val="002506E8"/>
    <w:rsid w:val="00250846"/>
    <w:rsid w:val="002545BC"/>
    <w:rsid w:val="00257DEE"/>
    <w:rsid w:val="002608B2"/>
    <w:rsid w:val="00260C52"/>
    <w:rsid w:val="0026571F"/>
    <w:rsid w:val="00270A55"/>
    <w:rsid w:val="00273FC6"/>
    <w:rsid w:val="002747EF"/>
    <w:rsid w:val="00276325"/>
    <w:rsid w:val="0027728A"/>
    <w:rsid w:val="00277567"/>
    <w:rsid w:val="00284650"/>
    <w:rsid w:val="002857A8"/>
    <w:rsid w:val="00290F03"/>
    <w:rsid w:val="002A01CE"/>
    <w:rsid w:val="002A271D"/>
    <w:rsid w:val="002A31CC"/>
    <w:rsid w:val="002B1EC1"/>
    <w:rsid w:val="002B25C9"/>
    <w:rsid w:val="002B33D6"/>
    <w:rsid w:val="002B43D4"/>
    <w:rsid w:val="002B49FC"/>
    <w:rsid w:val="002B52CB"/>
    <w:rsid w:val="002B62D4"/>
    <w:rsid w:val="002C0F19"/>
    <w:rsid w:val="002C2C36"/>
    <w:rsid w:val="002C3ADD"/>
    <w:rsid w:val="002D0496"/>
    <w:rsid w:val="002D0EBB"/>
    <w:rsid w:val="002D1B53"/>
    <w:rsid w:val="002D4290"/>
    <w:rsid w:val="002D5319"/>
    <w:rsid w:val="002D55DB"/>
    <w:rsid w:val="002D5D26"/>
    <w:rsid w:val="002D7216"/>
    <w:rsid w:val="002E07D7"/>
    <w:rsid w:val="002E14C4"/>
    <w:rsid w:val="002E28C5"/>
    <w:rsid w:val="002E4EA8"/>
    <w:rsid w:val="002E59A1"/>
    <w:rsid w:val="002F12FC"/>
    <w:rsid w:val="002F1994"/>
    <w:rsid w:val="002F2D9B"/>
    <w:rsid w:val="002F48E6"/>
    <w:rsid w:val="00300C88"/>
    <w:rsid w:val="003016CD"/>
    <w:rsid w:val="003023B6"/>
    <w:rsid w:val="00302516"/>
    <w:rsid w:val="00303020"/>
    <w:rsid w:val="00303EDC"/>
    <w:rsid w:val="0031480B"/>
    <w:rsid w:val="00320AD0"/>
    <w:rsid w:val="00321C22"/>
    <w:rsid w:val="00322742"/>
    <w:rsid w:val="00324355"/>
    <w:rsid w:val="00330891"/>
    <w:rsid w:val="0033315D"/>
    <w:rsid w:val="003342A8"/>
    <w:rsid w:val="003347F9"/>
    <w:rsid w:val="00335DB7"/>
    <w:rsid w:val="0034196F"/>
    <w:rsid w:val="0034284C"/>
    <w:rsid w:val="00343147"/>
    <w:rsid w:val="00350538"/>
    <w:rsid w:val="003518EC"/>
    <w:rsid w:val="00355499"/>
    <w:rsid w:val="00357802"/>
    <w:rsid w:val="003579DD"/>
    <w:rsid w:val="00366942"/>
    <w:rsid w:val="00370EA1"/>
    <w:rsid w:val="00370ED3"/>
    <w:rsid w:val="003749C1"/>
    <w:rsid w:val="00374F03"/>
    <w:rsid w:val="0037656A"/>
    <w:rsid w:val="003801AB"/>
    <w:rsid w:val="00381A48"/>
    <w:rsid w:val="00384B91"/>
    <w:rsid w:val="00385909"/>
    <w:rsid w:val="00386163"/>
    <w:rsid w:val="003869D2"/>
    <w:rsid w:val="00387349"/>
    <w:rsid w:val="00395558"/>
    <w:rsid w:val="003970B4"/>
    <w:rsid w:val="003A265D"/>
    <w:rsid w:val="003A39CF"/>
    <w:rsid w:val="003A5671"/>
    <w:rsid w:val="003B0A2C"/>
    <w:rsid w:val="003B3090"/>
    <w:rsid w:val="003B5630"/>
    <w:rsid w:val="003B6540"/>
    <w:rsid w:val="003B714A"/>
    <w:rsid w:val="003C3127"/>
    <w:rsid w:val="003C57D8"/>
    <w:rsid w:val="003D37BB"/>
    <w:rsid w:val="003D3875"/>
    <w:rsid w:val="003D4BCB"/>
    <w:rsid w:val="003E01A9"/>
    <w:rsid w:val="003E2746"/>
    <w:rsid w:val="003E462C"/>
    <w:rsid w:val="003E4AAD"/>
    <w:rsid w:val="003E532F"/>
    <w:rsid w:val="003E631A"/>
    <w:rsid w:val="003E6739"/>
    <w:rsid w:val="003E71E7"/>
    <w:rsid w:val="003E7977"/>
    <w:rsid w:val="003F1303"/>
    <w:rsid w:val="003F3563"/>
    <w:rsid w:val="003F4AC0"/>
    <w:rsid w:val="003F5C90"/>
    <w:rsid w:val="003F6AC5"/>
    <w:rsid w:val="00401C5E"/>
    <w:rsid w:val="00401C6E"/>
    <w:rsid w:val="00402A88"/>
    <w:rsid w:val="00404943"/>
    <w:rsid w:val="00404AEE"/>
    <w:rsid w:val="00411ADB"/>
    <w:rsid w:val="004149C0"/>
    <w:rsid w:val="0041696A"/>
    <w:rsid w:val="004205B7"/>
    <w:rsid w:val="00427FBD"/>
    <w:rsid w:val="004318AA"/>
    <w:rsid w:val="004331D3"/>
    <w:rsid w:val="004356AA"/>
    <w:rsid w:val="0044005C"/>
    <w:rsid w:val="0044479B"/>
    <w:rsid w:val="004508A9"/>
    <w:rsid w:val="004532E4"/>
    <w:rsid w:val="00454672"/>
    <w:rsid w:val="00456095"/>
    <w:rsid w:val="00460E6D"/>
    <w:rsid w:val="004633E2"/>
    <w:rsid w:val="00465D83"/>
    <w:rsid w:val="00467F84"/>
    <w:rsid w:val="00472D2B"/>
    <w:rsid w:val="00473F41"/>
    <w:rsid w:val="00474DD7"/>
    <w:rsid w:val="00474F65"/>
    <w:rsid w:val="00475ABC"/>
    <w:rsid w:val="0047704C"/>
    <w:rsid w:val="00481EAE"/>
    <w:rsid w:val="0048480B"/>
    <w:rsid w:val="0048753A"/>
    <w:rsid w:val="004912DF"/>
    <w:rsid w:val="00495422"/>
    <w:rsid w:val="004967CE"/>
    <w:rsid w:val="004A10CE"/>
    <w:rsid w:val="004A2FBD"/>
    <w:rsid w:val="004A5FDE"/>
    <w:rsid w:val="004A6120"/>
    <w:rsid w:val="004A656D"/>
    <w:rsid w:val="004A6F02"/>
    <w:rsid w:val="004A7D9B"/>
    <w:rsid w:val="004B12FA"/>
    <w:rsid w:val="004B13F8"/>
    <w:rsid w:val="004B1DFB"/>
    <w:rsid w:val="004B1F49"/>
    <w:rsid w:val="004B537E"/>
    <w:rsid w:val="004B552E"/>
    <w:rsid w:val="004B62AB"/>
    <w:rsid w:val="004C7FB0"/>
    <w:rsid w:val="004D0EC1"/>
    <w:rsid w:val="004D2D3D"/>
    <w:rsid w:val="004D57DA"/>
    <w:rsid w:val="004D75B2"/>
    <w:rsid w:val="004E0783"/>
    <w:rsid w:val="004E0C87"/>
    <w:rsid w:val="004E25E2"/>
    <w:rsid w:val="004E30AD"/>
    <w:rsid w:val="004E3246"/>
    <w:rsid w:val="004E59F1"/>
    <w:rsid w:val="004E75DA"/>
    <w:rsid w:val="00500C2C"/>
    <w:rsid w:val="00502CB1"/>
    <w:rsid w:val="005057E9"/>
    <w:rsid w:val="00510E25"/>
    <w:rsid w:val="00512194"/>
    <w:rsid w:val="0051477D"/>
    <w:rsid w:val="00514862"/>
    <w:rsid w:val="00520D7D"/>
    <w:rsid w:val="005226B1"/>
    <w:rsid w:val="0052311F"/>
    <w:rsid w:val="0052671A"/>
    <w:rsid w:val="0052784F"/>
    <w:rsid w:val="00527ED5"/>
    <w:rsid w:val="00532366"/>
    <w:rsid w:val="00533D1D"/>
    <w:rsid w:val="00535380"/>
    <w:rsid w:val="0053797A"/>
    <w:rsid w:val="005414C7"/>
    <w:rsid w:val="0054248D"/>
    <w:rsid w:val="00543DA0"/>
    <w:rsid w:val="00546759"/>
    <w:rsid w:val="00547A48"/>
    <w:rsid w:val="00550376"/>
    <w:rsid w:val="00550B37"/>
    <w:rsid w:val="005510C0"/>
    <w:rsid w:val="00552DD7"/>
    <w:rsid w:val="00554CD0"/>
    <w:rsid w:val="005668BE"/>
    <w:rsid w:val="00570437"/>
    <w:rsid w:val="0057108F"/>
    <w:rsid w:val="00573BC5"/>
    <w:rsid w:val="0057478C"/>
    <w:rsid w:val="005759C9"/>
    <w:rsid w:val="005760D3"/>
    <w:rsid w:val="005771C2"/>
    <w:rsid w:val="00584824"/>
    <w:rsid w:val="0058552C"/>
    <w:rsid w:val="00594534"/>
    <w:rsid w:val="00595442"/>
    <w:rsid w:val="005A0500"/>
    <w:rsid w:val="005A050B"/>
    <w:rsid w:val="005A4389"/>
    <w:rsid w:val="005A4BDB"/>
    <w:rsid w:val="005A6C54"/>
    <w:rsid w:val="005A76F5"/>
    <w:rsid w:val="005B1165"/>
    <w:rsid w:val="005C13BB"/>
    <w:rsid w:val="005D14A5"/>
    <w:rsid w:val="005D64F0"/>
    <w:rsid w:val="005E1893"/>
    <w:rsid w:val="005E1D98"/>
    <w:rsid w:val="005E5A6E"/>
    <w:rsid w:val="005F0AD0"/>
    <w:rsid w:val="005F177D"/>
    <w:rsid w:val="005F3780"/>
    <w:rsid w:val="005F7A6B"/>
    <w:rsid w:val="0060053B"/>
    <w:rsid w:val="006010D7"/>
    <w:rsid w:val="0060176B"/>
    <w:rsid w:val="006069B7"/>
    <w:rsid w:val="00607138"/>
    <w:rsid w:val="00607766"/>
    <w:rsid w:val="00611517"/>
    <w:rsid w:val="0061424D"/>
    <w:rsid w:val="00614D75"/>
    <w:rsid w:val="00616B0F"/>
    <w:rsid w:val="00617779"/>
    <w:rsid w:val="00617B32"/>
    <w:rsid w:val="00620975"/>
    <w:rsid w:val="00622DD1"/>
    <w:rsid w:val="006238DD"/>
    <w:rsid w:val="0062396C"/>
    <w:rsid w:val="006256C4"/>
    <w:rsid w:val="0063298B"/>
    <w:rsid w:val="0063371A"/>
    <w:rsid w:val="006340D7"/>
    <w:rsid w:val="006344DA"/>
    <w:rsid w:val="00636BD2"/>
    <w:rsid w:val="006370A7"/>
    <w:rsid w:val="00641856"/>
    <w:rsid w:val="006433CE"/>
    <w:rsid w:val="00643433"/>
    <w:rsid w:val="0064357D"/>
    <w:rsid w:val="00650776"/>
    <w:rsid w:val="00652C25"/>
    <w:rsid w:val="006555DF"/>
    <w:rsid w:val="0065588F"/>
    <w:rsid w:val="00663A71"/>
    <w:rsid w:val="00664B32"/>
    <w:rsid w:val="00664F7E"/>
    <w:rsid w:val="006663C2"/>
    <w:rsid w:val="00667DA8"/>
    <w:rsid w:val="0067065C"/>
    <w:rsid w:val="00670925"/>
    <w:rsid w:val="00670CDE"/>
    <w:rsid w:val="00672916"/>
    <w:rsid w:val="00673A3F"/>
    <w:rsid w:val="00676898"/>
    <w:rsid w:val="006815C2"/>
    <w:rsid w:val="00685355"/>
    <w:rsid w:val="00690716"/>
    <w:rsid w:val="00691ED3"/>
    <w:rsid w:val="006926E5"/>
    <w:rsid w:val="00694E3C"/>
    <w:rsid w:val="00694FEA"/>
    <w:rsid w:val="00695631"/>
    <w:rsid w:val="00696EF1"/>
    <w:rsid w:val="00697C5F"/>
    <w:rsid w:val="006A52B5"/>
    <w:rsid w:val="006A7464"/>
    <w:rsid w:val="006B1B35"/>
    <w:rsid w:val="006B35C2"/>
    <w:rsid w:val="006B6CF7"/>
    <w:rsid w:val="006C3885"/>
    <w:rsid w:val="006C4505"/>
    <w:rsid w:val="006C4E87"/>
    <w:rsid w:val="006C7752"/>
    <w:rsid w:val="006D0644"/>
    <w:rsid w:val="006D5C04"/>
    <w:rsid w:val="006D62F2"/>
    <w:rsid w:val="006D6A71"/>
    <w:rsid w:val="006D6C99"/>
    <w:rsid w:val="006E0543"/>
    <w:rsid w:val="006E0567"/>
    <w:rsid w:val="006E0EB3"/>
    <w:rsid w:val="006E7032"/>
    <w:rsid w:val="006F1029"/>
    <w:rsid w:val="006F1A0B"/>
    <w:rsid w:val="006F2A30"/>
    <w:rsid w:val="006F367E"/>
    <w:rsid w:val="006F626E"/>
    <w:rsid w:val="00701212"/>
    <w:rsid w:val="00703006"/>
    <w:rsid w:val="00704579"/>
    <w:rsid w:val="007046BD"/>
    <w:rsid w:val="007052BD"/>
    <w:rsid w:val="00705A2A"/>
    <w:rsid w:val="007069B2"/>
    <w:rsid w:val="00706C6C"/>
    <w:rsid w:val="007103D3"/>
    <w:rsid w:val="00713029"/>
    <w:rsid w:val="00713BB4"/>
    <w:rsid w:val="00714218"/>
    <w:rsid w:val="007177E1"/>
    <w:rsid w:val="007206C0"/>
    <w:rsid w:val="00720F0D"/>
    <w:rsid w:val="00723718"/>
    <w:rsid w:val="00725231"/>
    <w:rsid w:val="00725C27"/>
    <w:rsid w:val="00725D1C"/>
    <w:rsid w:val="0072701F"/>
    <w:rsid w:val="0072757C"/>
    <w:rsid w:val="0073221E"/>
    <w:rsid w:val="007341B8"/>
    <w:rsid w:val="00735AF1"/>
    <w:rsid w:val="00745CC1"/>
    <w:rsid w:val="00747558"/>
    <w:rsid w:val="007538B4"/>
    <w:rsid w:val="00753F89"/>
    <w:rsid w:val="00754F96"/>
    <w:rsid w:val="00757872"/>
    <w:rsid w:val="007632BD"/>
    <w:rsid w:val="00764047"/>
    <w:rsid w:val="00764984"/>
    <w:rsid w:val="007713F0"/>
    <w:rsid w:val="007718E7"/>
    <w:rsid w:val="00772EF6"/>
    <w:rsid w:val="007752D8"/>
    <w:rsid w:val="007756A9"/>
    <w:rsid w:val="00777606"/>
    <w:rsid w:val="00781970"/>
    <w:rsid w:val="00782420"/>
    <w:rsid w:val="00786CE1"/>
    <w:rsid w:val="00787A05"/>
    <w:rsid w:val="007918AF"/>
    <w:rsid w:val="007A0671"/>
    <w:rsid w:val="007A132E"/>
    <w:rsid w:val="007A3666"/>
    <w:rsid w:val="007A4B88"/>
    <w:rsid w:val="007A4F52"/>
    <w:rsid w:val="007B0705"/>
    <w:rsid w:val="007B0E24"/>
    <w:rsid w:val="007B13A9"/>
    <w:rsid w:val="007B3CBE"/>
    <w:rsid w:val="007B5573"/>
    <w:rsid w:val="007B66B6"/>
    <w:rsid w:val="007B6960"/>
    <w:rsid w:val="007B7CFD"/>
    <w:rsid w:val="007C35B4"/>
    <w:rsid w:val="007D2E75"/>
    <w:rsid w:val="007E0C03"/>
    <w:rsid w:val="007E3154"/>
    <w:rsid w:val="007E3FB7"/>
    <w:rsid w:val="007E49CD"/>
    <w:rsid w:val="007E5995"/>
    <w:rsid w:val="007E5BF9"/>
    <w:rsid w:val="007F2DAE"/>
    <w:rsid w:val="007F66D9"/>
    <w:rsid w:val="00804E54"/>
    <w:rsid w:val="00805CEC"/>
    <w:rsid w:val="008100EC"/>
    <w:rsid w:val="00811777"/>
    <w:rsid w:val="00811809"/>
    <w:rsid w:val="00811CFF"/>
    <w:rsid w:val="00812725"/>
    <w:rsid w:val="008129C4"/>
    <w:rsid w:val="00815168"/>
    <w:rsid w:val="008156D3"/>
    <w:rsid w:val="00815AE9"/>
    <w:rsid w:val="00817BCF"/>
    <w:rsid w:val="00822508"/>
    <w:rsid w:val="008235BB"/>
    <w:rsid w:val="0083001C"/>
    <w:rsid w:val="00832306"/>
    <w:rsid w:val="0083525C"/>
    <w:rsid w:val="00836714"/>
    <w:rsid w:val="008417A5"/>
    <w:rsid w:val="008433EB"/>
    <w:rsid w:val="00850E4C"/>
    <w:rsid w:val="00850FE6"/>
    <w:rsid w:val="00852DF1"/>
    <w:rsid w:val="008532F8"/>
    <w:rsid w:val="00855E8E"/>
    <w:rsid w:val="008561A9"/>
    <w:rsid w:val="00861812"/>
    <w:rsid w:val="00861C31"/>
    <w:rsid w:val="008654A2"/>
    <w:rsid w:val="0086626D"/>
    <w:rsid w:val="00867055"/>
    <w:rsid w:val="008715E6"/>
    <w:rsid w:val="008736D4"/>
    <w:rsid w:val="00873C87"/>
    <w:rsid w:val="008779A0"/>
    <w:rsid w:val="00877A83"/>
    <w:rsid w:val="008807FA"/>
    <w:rsid w:val="00882761"/>
    <w:rsid w:val="008874AA"/>
    <w:rsid w:val="00887E01"/>
    <w:rsid w:val="00890B47"/>
    <w:rsid w:val="0089326E"/>
    <w:rsid w:val="008A427E"/>
    <w:rsid w:val="008A4999"/>
    <w:rsid w:val="008A641F"/>
    <w:rsid w:val="008B1A93"/>
    <w:rsid w:val="008B680C"/>
    <w:rsid w:val="008B6DEB"/>
    <w:rsid w:val="008C1D73"/>
    <w:rsid w:val="008C2508"/>
    <w:rsid w:val="008C2A9F"/>
    <w:rsid w:val="008C4BF8"/>
    <w:rsid w:val="008C7ABA"/>
    <w:rsid w:val="008D68D8"/>
    <w:rsid w:val="008D6947"/>
    <w:rsid w:val="008D6C84"/>
    <w:rsid w:val="008D7778"/>
    <w:rsid w:val="008E0A06"/>
    <w:rsid w:val="008E0A71"/>
    <w:rsid w:val="008E125C"/>
    <w:rsid w:val="008E1A93"/>
    <w:rsid w:val="008E312A"/>
    <w:rsid w:val="008F1353"/>
    <w:rsid w:val="008F1953"/>
    <w:rsid w:val="008F2073"/>
    <w:rsid w:val="008F2AC8"/>
    <w:rsid w:val="008F2FBE"/>
    <w:rsid w:val="008F3BF5"/>
    <w:rsid w:val="008F4EE9"/>
    <w:rsid w:val="008F5373"/>
    <w:rsid w:val="00900278"/>
    <w:rsid w:val="0090163B"/>
    <w:rsid w:val="00902D79"/>
    <w:rsid w:val="00905E07"/>
    <w:rsid w:val="009175C5"/>
    <w:rsid w:val="0092389E"/>
    <w:rsid w:val="00924860"/>
    <w:rsid w:val="00925C74"/>
    <w:rsid w:val="00925D04"/>
    <w:rsid w:val="00933B98"/>
    <w:rsid w:val="0093466C"/>
    <w:rsid w:val="00936811"/>
    <w:rsid w:val="00940117"/>
    <w:rsid w:val="009425A6"/>
    <w:rsid w:val="009440BD"/>
    <w:rsid w:val="0094418D"/>
    <w:rsid w:val="0094584D"/>
    <w:rsid w:val="00945B5B"/>
    <w:rsid w:val="00951D5D"/>
    <w:rsid w:val="00955762"/>
    <w:rsid w:val="00956F46"/>
    <w:rsid w:val="009628DD"/>
    <w:rsid w:val="00965AC4"/>
    <w:rsid w:val="00965DE2"/>
    <w:rsid w:val="00972E66"/>
    <w:rsid w:val="009775D9"/>
    <w:rsid w:val="009829BD"/>
    <w:rsid w:val="009856A0"/>
    <w:rsid w:val="009907E7"/>
    <w:rsid w:val="00990D18"/>
    <w:rsid w:val="009A087C"/>
    <w:rsid w:val="009A0C3F"/>
    <w:rsid w:val="009A0EE2"/>
    <w:rsid w:val="009A2C4E"/>
    <w:rsid w:val="009A4508"/>
    <w:rsid w:val="009A6AD1"/>
    <w:rsid w:val="009A793E"/>
    <w:rsid w:val="009B396A"/>
    <w:rsid w:val="009B40BB"/>
    <w:rsid w:val="009B4A86"/>
    <w:rsid w:val="009B4C03"/>
    <w:rsid w:val="009C6CC9"/>
    <w:rsid w:val="009D4C02"/>
    <w:rsid w:val="009D7DE3"/>
    <w:rsid w:val="009E2FCA"/>
    <w:rsid w:val="009E388B"/>
    <w:rsid w:val="009E3EE3"/>
    <w:rsid w:val="009E609D"/>
    <w:rsid w:val="009E6750"/>
    <w:rsid w:val="009F217C"/>
    <w:rsid w:val="009F2C15"/>
    <w:rsid w:val="009F7B21"/>
    <w:rsid w:val="00A0441A"/>
    <w:rsid w:val="00A04C7F"/>
    <w:rsid w:val="00A060D2"/>
    <w:rsid w:val="00A1104A"/>
    <w:rsid w:val="00A16962"/>
    <w:rsid w:val="00A22D41"/>
    <w:rsid w:val="00A2330D"/>
    <w:rsid w:val="00A2734D"/>
    <w:rsid w:val="00A309B4"/>
    <w:rsid w:val="00A30D85"/>
    <w:rsid w:val="00A35BF8"/>
    <w:rsid w:val="00A42EE4"/>
    <w:rsid w:val="00A436E2"/>
    <w:rsid w:val="00A4632E"/>
    <w:rsid w:val="00A577F0"/>
    <w:rsid w:val="00A57DFC"/>
    <w:rsid w:val="00A603D0"/>
    <w:rsid w:val="00A627EE"/>
    <w:rsid w:val="00A80AE7"/>
    <w:rsid w:val="00A80DAA"/>
    <w:rsid w:val="00A867FB"/>
    <w:rsid w:val="00A86DEB"/>
    <w:rsid w:val="00A94BEE"/>
    <w:rsid w:val="00A95528"/>
    <w:rsid w:val="00AA0190"/>
    <w:rsid w:val="00AA1D40"/>
    <w:rsid w:val="00AA2BE6"/>
    <w:rsid w:val="00AA3CB0"/>
    <w:rsid w:val="00AA544B"/>
    <w:rsid w:val="00AB1002"/>
    <w:rsid w:val="00AB19FF"/>
    <w:rsid w:val="00AC246F"/>
    <w:rsid w:val="00AC6416"/>
    <w:rsid w:val="00AC6433"/>
    <w:rsid w:val="00AC7017"/>
    <w:rsid w:val="00AC75F1"/>
    <w:rsid w:val="00AD199C"/>
    <w:rsid w:val="00AD4A3B"/>
    <w:rsid w:val="00AD611D"/>
    <w:rsid w:val="00AD70D6"/>
    <w:rsid w:val="00AE2CAE"/>
    <w:rsid w:val="00AE4939"/>
    <w:rsid w:val="00AE7CC3"/>
    <w:rsid w:val="00AF096E"/>
    <w:rsid w:val="00AF2FFF"/>
    <w:rsid w:val="00AF4868"/>
    <w:rsid w:val="00B01788"/>
    <w:rsid w:val="00B0282B"/>
    <w:rsid w:val="00B03551"/>
    <w:rsid w:val="00B0401D"/>
    <w:rsid w:val="00B04602"/>
    <w:rsid w:val="00B059FD"/>
    <w:rsid w:val="00B102BF"/>
    <w:rsid w:val="00B113D5"/>
    <w:rsid w:val="00B137DB"/>
    <w:rsid w:val="00B1448F"/>
    <w:rsid w:val="00B211CF"/>
    <w:rsid w:val="00B2133A"/>
    <w:rsid w:val="00B228FC"/>
    <w:rsid w:val="00B26828"/>
    <w:rsid w:val="00B278B1"/>
    <w:rsid w:val="00B311B1"/>
    <w:rsid w:val="00B32F2C"/>
    <w:rsid w:val="00B33693"/>
    <w:rsid w:val="00B35365"/>
    <w:rsid w:val="00B37F3B"/>
    <w:rsid w:val="00B413E3"/>
    <w:rsid w:val="00B4263C"/>
    <w:rsid w:val="00B43D72"/>
    <w:rsid w:val="00B44611"/>
    <w:rsid w:val="00B46783"/>
    <w:rsid w:val="00B50768"/>
    <w:rsid w:val="00B54071"/>
    <w:rsid w:val="00B553BB"/>
    <w:rsid w:val="00B573C3"/>
    <w:rsid w:val="00B6125C"/>
    <w:rsid w:val="00B625FC"/>
    <w:rsid w:val="00B62BB8"/>
    <w:rsid w:val="00B63099"/>
    <w:rsid w:val="00B642E2"/>
    <w:rsid w:val="00B64422"/>
    <w:rsid w:val="00B65F4A"/>
    <w:rsid w:val="00B741B1"/>
    <w:rsid w:val="00B74203"/>
    <w:rsid w:val="00B75E2B"/>
    <w:rsid w:val="00B77270"/>
    <w:rsid w:val="00B80CB0"/>
    <w:rsid w:val="00B82548"/>
    <w:rsid w:val="00B8321F"/>
    <w:rsid w:val="00B84115"/>
    <w:rsid w:val="00B8508D"/>
    <w:rsid w:val="00B90620"/>
    <w:rsid w:val="00B9245C"/>
    <w:rsid w:val="00B92D14"/>
    <w:rsid w:val="00B93985"/>
    <w:rsid w:val="00B97BF1"/>
    <w:rsid w:val="00BA0719"/>
    <w:rsid w:val="00BA1639"/>
    <w:rsid w:val="00BA4F2B"/>
    <w:rsid w:val="00BA7C3F"/>
    <w:rsid w:val="00BB294E"/>
    <w:rsid w:val="00BB2E4E"/>
    <w:rsid w:val="00BB3D64"/>
    <w:rsid w:val="00BB45D6"/>
    <w:rsid w:val="00BC10FE"/>
    <w:rsid w:val="00BC1DF7"/>
    <w:rsid w:val="00BC6740"/>
    <w:rsid w:val="00BC6B08"/>
    <w:rsid w:val="00BC701D"/>
    <w:rsid w:val="00BD023A"/>
    <w:rsid w:val="00BD0899"/>
    <w:rsid w:val="00BD7D9F"/>
    <w:rsid w:val="00BE0C36"/>
    <w:rsid w:val="00BE25E7"/>
    <w:rsid w:val="00BE4266"/>
    <w:rsid w:val="00BE72C1"/>
    <w:rsid w:val="00BF36B7"/>
    <w:rsid w:val="00BF3859"/>
    <w:rsid w:val="00BF3E6B"/>
    <w:rsid w:val="00BF7682"/>
    <w:rsid w:val="00C01BDA"/>
    <w:rsid w:val="00C025D7"/>
    <w:rsid w:val="00C028D8"/>
    <w:rsid w:val="00C0335E"/>
    <w:rsid w:val="00C057FD"/>
    <w:rsid w:val="00C123BC"/>
    <w:rsid w:val="00C129DE"/>
    <w:rsid w:val="00C129E1"/>
    <w:rsid w:val="00C15278"/>
    <w:rsid w:val="00C168C2"/>
    <w:rsid w:val="00C204F0"/>
    <w:rsid w:val="00C23DFE"/>
    <w:rsid w:val="00C24AEB"/>
    <w:rsid w:val="00C328FF"/>
    <w:rsid w:val="00C3405C"/>
    <w:rsid w:val="00C3581F"/>
    <w:rsid w:val="00C37412"/>
    <w:rsid w:val="00C3780C"/>
    <w:rsid w:val="00C37DFB"/>
    <w:rsid w:val="00C41C5A"/>
    <w:rsid w:val="00C42163"/>
    <w:rsid w:val="00C4227C"/>
    <w:rsid w:val="00C425B9"/>
    <w:rsid w:val="00C4672E"/>
    <w:rsid w:val="00C54F06"/>
    <w:rsid w:val="00C55FFC"/>
    <w:rsid w:val="00C61364"/>
    <w:rsid w:val="00C63532"/>
    <w:rsid w:val="00C65F65"/>
    <w:rsid w:val="00C67A58"/>
    <w:rsid w:val="00C67F53"/>
    <w:rsid w:val="00C740D5"/>
    <w:rsid w:val="00C75169"/>
    <w:rsid w:val="00C808F6"/>
    <w:rsid w:val="00C80983"/>
    <w:rsid w:val="00C81A46"/>
    <w:rsid w:val="00C832AD"/>
    <w:rsid w:val="00C85110"/>
    <w:rsid w:val="00C853AA"/>
    <w:rsid w:val="00C9038D"/>
    <w:rsid w:val="00C935AE"/>
    <w:rsid w:val="00C94A78"/>
    <w:rsid w:val="00C95AC1"/>
    <w:rsid w:val="00CA1E79"/>
    <w:rsid w:val="00CC00D5"/>
    <w:rsid w:val="00CC01D8"/>
    <w:rsid w:val="00CC1A32"/>
    <w:rsid w:val="00CC24FB"/>
    <w:rsid w:val="00CC2672"/>
    <w:rsid w:val="00CC5682"/>
    <w:rsid w:val="00CC6E03"/>
    <w:rsid w:val="00CD2A7E"/>
    <w:rsid w:val="00CD3181"/>
    <w:rsid w:val="00CD40F7"/>
    <w:rsid w:val="00CD79E4"/>
    <w:rsid w:val="00CE6304"/>
    <w:rsid w:val="00CF1505"/>
    <w:rsid w:val="00CF1A47"/>
    <w:rsid w:val="00CF4292"/>
    <w:rsid w:val="00CF64A5"/>
    <w:rsid w:val="00CF6E0E"/>
    <w:rsid w:val="00D01E2C"/>
    <w:rsid w:val="00D02F2A"/>
    <w:rsid w:val="00D0375E"/>
    <w:rsid w:val="00D03770"/>
    <w:rsid w:val="00D04C52"/>
    <w:rsid w:val="00D11174"/>
    <w:rsid w:val="00D11E1C"/>
    <w:rsid w:val="00D1256A"/>
    <w:rsid w:val="00D12A92"/>
    <w:rsid w:val="00D13076"/>
    <w:rsid w:val="00D13635"/>
    <w:rsid w:val="00D227D9"/>
    <w:rsid w:val="00D23149"/>
    <w:rsid w:val="00D251DB"/>
    <w:rsid w:val="00D334F5"/>
    <w:rsid w:val="00D33790"/>
    <w:rsid w:val="00D33C9D"/>
    <w:rsid w:val="00D33FD6"/>
    <w:rsid w:val="00D36512"/>
    <w:rsid w:val="00D368FB"/>
    <w:rsid w:val="00D37A57"/>
    <w:rsid w:val="00D40B1C"/>
    <w:rsid w:val="00D41668"/>
    <w:rsid w:val="00D43877"/>
    <w:rsid w:val="00D43DD8"/>
    <w:rsid w:val="00D451A7"/>
    <w:rsid w:val="00D469D7"/>
    <w:rsid w:val="00D46B82"/>
    <w:rsid w:val="00D47F54"/>
    <w:rsid w:val="00D50BDE"/>
    <w:rsid w:val="00D53BC6"/>
    <w:rsid w:val="00D55E95"/>
    <w:rsid w:val="00D56B55"/>
    <w:rsid w:val="00D57F05"/>
    <w:rsid w:val="00D6133C"/>
    <w:rsid w:val="00D624F3"/>
    <w:rsid w:val="00D62698"/>
    <w:rsid w:val="00D63EF1"/>
    <w:rsid w:val="00D6512C"/>
    <w:rsid w:val="00D7325E"/>
    <w:rsid w:val="00D74BC3"/>
    <w:rsid w:val="00D81439"/>
    <w:rsid w:val="00D901AB"/>
    <w:rsid w:val="00D92266"/>
    <w:rsid w:val="00D94BAC"/>
    <w:rsid w:val="00D9582F"/>
    <w:rsid w:val="00D95EF8"/>
    <w:rsid w:val="00DA1E87"/>
    <w:rsid w:val="00DA2483"/>
    <w:rsid w:val="00DA55C5"/>
    <w:rsid w:val="00DA7EBB"/>
    <w:rsid w:val="00DB0A91"/>
    <w:rsid w:val="00DB42B3"/>
    <w:rsid w:val="00DB776C"/>
    <w:rsid w:val="00DB7EE2"/>
    <w:rsid w:val="00DC2AC8"/>
    <w:rsid w:val="00DD075C"/>
    <w:rsid w:val="00DD4078"/>
    <w:rsid w:val="00DE1AC2"/>
    <w:rsid w:val="00DE4C1F"/>
    <w:rsid w:val="00DE5F70"/>
    <w:rsid w:val="00DF7CB7"/>
    <w:rsid w:val="00E0043B"/>
    <w:rsid w:val="00E0045B"/>
    <w:rsid w:val="00E053F2"/>
    <w:rsid w:val="00E05DBD"/>
    <w:rsid w:val="00E063A0"/>
    <w:rsid w:val="00E1068A"/>
    <w:rsid w:val="00E12BE7"/>
    <w:rsid w:val="00E136D1"/>
    <w:rsid w:val="00E13B1C"/>
    <w:rsid w:val="00E1408D"/>
    <w:rsid w:val="00E1522A"/>
    <w:rsid w:val="00E32D59"/>
    <w:rsid w:val="00E40FF8"/>
    <w:rsid w:val="00E457D8"/>
    <w:rsid w:val="00E512D9"/>
    <w:rsid w:val="00E53C7F"/>
    <w:rsid w:val="00E56D3C"/>
    <w:rsid w:val="00E571B7"/>
    <w:rsid w:val="00E611DC"/>
    <w:rsid w:val="00E623A4"/>
    <w:rsid w:val="00E63D3B"/>
    <w:rsid w:val="00E66BA6"/>
    <w:rsid w:val="00E72155"/>
    <w:rsid w:val="00E74BAF"/>
    <w:rsid w:val="00E76248"/>
    <w:rsid w:val="00E764DF"/>
    <w:rsid w:val="00E8016F"/>
    <w:rsid w:val="00E83553"/>
    <w:rsid w:val="00E84A04"/>
    <w:rsid w:val="00E879B0"/>
    <w:rsid w:val="00E92F14"/>
    <w:rsid w:val="00E970DE"/>
    <w:rsid w:val="00EA28FE"/>
    <w:rsid w:val="00EA37E6"/>
    <w:rsid w:val="00EA4D4F"/>
    <w:rsid w:val="00EA5D8A"/>
    <w:rsid w:val="00EA7AA6"/>
    <w:rsid w:val="00EB64C5"/>
    <w:rsid w:val="00EC16BD"/>
    <w:rsid w:val="00EC4A9E"/>
    <w:rsid w:val="00EC5F77"/>
    <w:rsid w:val="00EC6535"/>
    <w:rsid w:val="00ED151C"/>
    <w:rsid w:val="00ED791E"/>
    <w:rsid w:val="00EE22C2"/>
    <w:rsid w:val="00EE327B"/>
    <w:rsid w:val="00EE3E2E"/>
    <w:rsid w:val="00EE4631"/>
    <w:rsid w:val="00EE4896"/>
    <w:rsid w:val="00EE6193"/>
    <w:rsid w:val="00EF0D46"/>
    <w:rsid w:val="00EF55EF"/>
    <w:rsid w:val="00EF6114"/>
    <w:rsid w:val="00EF694B"/>
    <w:rsid w:val="00F008FE"/>
    <w:rsid w:val="00F01084"/>
    <w:rsid w:val="00F04682"/>
    <w:rsid w:val="00F05608"/>
    <w:rsid w:val="00F0562A"/>
    <w:rsid w:val="00F07426"/>
    <w:rsid w:val="00F10065"/>
    <w:rsid w:val="00F118C2"/>
    <w:rsid w:val="00F120F9"/>
    <w:rsid w:val="00F14E79"/>
    <w:rsid w:val="00F16589"/>
    <w:rsid w:val="00F26C39"/>
    <w:rsid w:val="00F27B5E"/>
    <w:rsid w:val="00F308B5"/>
    <w:rsid w:val="00F309F3"/>
    <w:rsid w:val="00F324D0"/>
    <w:rsid w:val="00F33FC2"/>
    <w:rsid w:val="00F35381"/>
    <w:rsid w:val="00F364EC"/>
    <w:rsid w:val="00F36546"/>
    <w:rsid w:val="00F40480"/>
    <w:rsid w:val="00F46720"/>
    <w:rsid w:val="00F50866"/>
    <w:rsid w:val="00F550DB"/>
    <w:rsid w:val="00F60B74"/>
    <w:rsid w:val="00F62925"/>
    <w:rsid w:val="00F63C21"/>
    <w:rsid w:val="00F652AC"/>
    <w:rsid w:val="00F66205"/>
    <w:rsid w:val="00F7140A"/>
    <w:rsid w:val="00F71D39"/>
    <w:rsid w:val="00F73E29"/>
    <w:rsid w:val="00F745A2"/>
    <w:rsid w:val="00F814E1"/>
    <w:rsid w:val="00F81C95"/>
    <w:rsid w:val="00F82E09"/>
    <w:rsid w:val="00F82E54"/>
    <w:rsid w:val="00F86AB5"/>
    <w:rsid w:val="00F87666"/>
    <w:rsid w:val="00F92E89"/>
    <w:rsid w:val="00F941C8"/>
    <w:rsid w:val="00F95760"/>
    <w:rsid w:val="00FA1361"/>
    <w:rsid w:val="00FA2C6B"/>
    <w:rsid w:val="00FA335F"/>
    <w:rsid w:val="00FA4D22"/>
    <w:rsid w:val="00FA6395"/>
    <w:rsid w:val="00FA7825"/>
    <w:rsid w:val="00FB08CC"/>
    <w:rsid w:val="00FB2538"/>
    <w:rsid w:val="00FB5823"/>
    <w:rsid w:val="00FB62F2"/>
    <w:rsid w:val="00FC2A08"/>
    <w:rsid w:val="00FC5F31"/>
    <w:rsid w:val="00FC6D6F"/>
    <w:rsid w:val="00FC70BA"/>
    <w:rsid w:val="00FD279F"/>
    <w:rsid w:val="00FD2910"/>
    <w:rsid w:val="00FD43FF"/>
    <w:rsid w:val="00FD55B9"/>
    <w:rsid w:val="00FE3A4B"/>
    <w:rsid w:val="00FE3BE2"/>
    <w:rsid w:val="00FF4303"/>
    <w:rsid w:val="00FF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266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D922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2102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D9226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rsid w:val="00D922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210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922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210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92266"/>
    <w:rPr>
      <w:rFonts w:cs="Times New Roman"/>
    </w:rPr>
  </w:style>
  <w:style w:type="table" w:styleId="TableGrid">
    <w:name w:val="Table Grid"/>
    <w:basedOn w:val="TableNormal"/>
    <w:uiPriority w:val="99"/>
    <w:rsid w:val="00D922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uiPriority w:val="99"/>
    <w:rsid w:val="00D9226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sid w:val="00D92266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92266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3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150</Words>
  <Characters>856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</dc:title>
  <dc:subject/>
  <dc:creator>Admin</dc:creator>
  <cp:keywords/>
  <dc:description/>
  <cp:lastModifiedBy>Admin</cp:lastModifiedBy>
  <cp:revision>2</cp:revision>
  <cp:lastPrinted>2020-02-13T08:34:00Z</cp:lastPrinted>
  <dcterms:created xsi:type="dcterms:W3CDTF">2020-03-12T01:46:00Z</dcterms:created>
  <dcterms:modified xsi:type="dcterms:W3CDTF">2020-03-12T01:46:00Z</dcterms:modified>
</cp:coreProperties>
</file>