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8C2" w:rsidRDefault="00F118C2">
      <w:pPr>
        <w:rPr>
          <w:b/>
          <w:bCs/>
          <w:sz w:val="28"/>
          <w:szCs w:val="28"/>
        </w:rPr>
      </w:pPr>
    </w:p>
    <w:tbl>
      <w:tblPr>
        <w:tblW w:w="0" w:type="auto"/>
        <w:tblLook w:val="01E0"/>
      </w:tblPr>
      <w:tblGrid>
        <w:gridCol w:w="6948"/>
        <w:gridCol w:w="7920"/>
      </w:tblGrid>
      <w:tr w:rsidR="00F118C2">
        <w:trPr>
          <w:trHeight w:val="903"/>
        </w:trPr>
        <w:tc>
          <w:tcPr>
            <w:tcW w:w="6948" w:type="dxa"/>
          </w:tcPr>
          <w:p w:rsidR="00F118C2" w:rsidRDefault="00F118C2">
            <w:pPr>
              <w:jc w:val="center"/>
              <w:rPr>
                <w:sz w:val="26"/>
              </w:rPr>
            </w:pPr>
            <w:r>
              <w:rPr>
                <w:sz w:val="26"/>
              </w:rPr>
              <w:t>UBND HUYỆN GIA LÂM</w:t>
            </w:r>
          </w:p>
          <w:p w:rsidR="00F118C2" w:rsidRDefault="00F118C2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HỘI CHỮ THẬP ĐỎ</w:t>
            </w:r>
          </w:p>
          <w:p w:rsidR="00F118C2" w:rsidRDefault="00F118C2">
            <w:pPr>
              <w:jc w:val="center"/>
            </w:pPr>
            <w:r>
              <w:t>––––––––––</w:t>
            </w:r>
          </w:p>
          <w:p w:rsidR="00F118C2" w:rsidRDefault="00F118C2">
            <w:pPr>
              <w:jc w:val="center"/>
            </w:pPr>
          </w:p>
        </w:tc>
        <w:tc>
          <w:tcPr>
            <w:tcW w:w="7920" w:type="dxa"/>
          </w:tcPr>
          <w:p w:rsidR="00F118C2" w:rsidRDefault="00F118C2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b/>
                    <w:sz w:val="26"/>
                  </w:rPr>
                  <w:t>NAM</w:t>
                </w:r>
              </w:smartTag>
            </w:smartTag>
          </w:p>
          <w:p w:rsidR="00F118C2" w:rsidRDefault="00F118C2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Độc lập – Tự do – Hạnh phúc</w:t>
            </w:r>
          </w:p>
          <w:p w:rsidR="00F118C2" w:rsidRDefault="00F118C2">
            <w:pPr>
              <w:jc w:val="center"/>
            </w:pPr>
            <w:r>
              <w:t>–––––––––––––––––––––––</w:t>
            </w:r>
          </w:p>
          <w:p w:rsidR="00F118C2" w:rsidRDefault="00F118C2" w:rsidP="00A30D85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Gia Lâm, ngày 21 tháng 11 năm 2019</w:t>
            </w:r>
          </w:p>
        </w:tc>
      </w:tr>
    </w:tbl>
    <w:p w:rsidR="00F118C2" w:rsidRDefault="00F118C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</w:p>
    <w:p w:rsidR="00F118C2" w:rsidRDefault="00F118C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LỊCH CÔNG TÁC TUẦN </w:t>
      </w:r>
    </w:p>
    <w:p w:rsidR="00F118C2" w:rsidRDefault="00F118C2">
      <w:pPr>
        <w:ind w:left="4320" w:firstLine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Từ ngày 25/11/2019 đến ngày 1/12/2019</w:t>
      </w:r>
    </w:p>
    <w:p w:rsidR="00F118C2" w:rsidRDefault="00F118C2">
      <w:pPr>
        <w:rPr>
          <w:b/>
          <w:bCs/>
          <w:sz w:val="28"/>
          <w:szCs w:val="28"/>
        </w:rPr>
      </w:pPr>
    </w:p>
    <w:tbl>
      <w:tblPr>
        <w:tblW w:w="15779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2"/>
        <w:gridCol w:w="288"/>
        <w:gridCol w:w="1800"/>
        <w:gridCol w:w="1170"/>
        <w:gridCol w:w="1260"/>
        <w:gridCol w:w="1170"/>
        <w:gridCol w:w="1170"/>
        <w:gridCol w:w="860"/>
        <w:gridCol w:w="310"/>
        <w:gridCol w:w="1260"/>
        <w:gridCol w:w="1260"/>
        <w:gridCol w:w="1170"/>
        <w:gridCol w:w="1350"/>
        <w:gridCol w:w="1260"/>
        <w:gridCol w:w="1038"/>
        <w:gridCol w:w="71"/>
      </w:tblGrid>
      <w:tr w:rsidR="00F118C2" w:rsidTr="007A0671">
        <w:trPr>
          <w:gridAfter w:val="1"/>
          <w:wAfter w:w="71" w:type="dxa"/>
          <w:trHeight w:val="458"/>
          <w:tblHeader/>
        </w:trPr>
        <w:tc>
          <w:tcPr>
            <w:tcW w:w="630" w:type="dxa"/>
            <w:gridSpan w:val="2"/>
            <w:vMerge w:val="restart"/>
            <w:vAlign w:val="center"/>
          </w:tcPr>
          <w:p w:rsidR="00F118C2" w:rsidRDefault="00F118C2" w:rsidP="009A6AD1">
            <w:pPr>
              <w:spacing w:before="40" w:line="32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TT</w:t>
            </w:r>
          </w:p>
        </w:tc>
        <w:tc>
          <w:tcPr>
            <w:tcW w:w="1800" w:type="dxa"/>
            <w:vMerge w:val="restart"/>
            <w:tcBorders>
              <w:tl2br w:val="single" w:sz="4" w:space="0" w:color="auto"/>
            </w:tcBorders>
            <w:vAlign w:val="center"/>
          </w:tcPr>
          <w:p w:rsidR="00F118C2" w:rsidRDefault="00F118C2" w:rsidP="009A6AD1">
            <w:pPr>
              <w:spacing w:before="40" w:line="320" w:lineRule="atLeast"/>
              <w:rPr>
                <w:b/>
                <w:bCs/>
              </w:rPr>
            </w:pPr>
            <w:r>
              <w:rPr>
                <w:b/>
                <w:bCs/>
              </w:rPr>
              <w:t xml:space="preserve">        Thời gian</w:t>
            </w:r>
          </w:p>
          <w:p w:rsidR="00F118C2" w:rsidRDefault="00F118C2" w:rsidP="009A6AD1">
            <w:pPr>
              <w:spacing w:before="40" w:line="320" w:lineRule="atLeast"/>
              <w:rPr>
                <w:b/>
                <w:bCs/>
              </w:rPr>
            </w:pPr>
          </w:p>
          <w:p w:rsidR="00F118C2" w:rsidRDefault="00F118C2" w:rsidP="009A6AD1">
            <w:pPr>
              <w:spacing w:before="40" w:line="320" w:lineRule="atLeast"/>
              <w:rPr>
                <w:b/>
                <w:bCs/>
              </w:rPr>
            </w:pPr>
            <w:r>
              <w:rPr>
                <w:b/>
                <w:bCs/>
              </w:rPr>
              <w:t>Họ và tên</w:t>
            </w:r>
          </w:p>
        </w:tc>
        <w:tc>
          <w:tcPr>
            <w:tcW w:w="2430" w:type="dxa"/>
            <w:gridSpan w:val="2"/>
            <w:vAlign w:val="center"/>
          </w:tcPr>
          <w:p w:rsidR="00F118C2" w:rsidRDefault="00F118C2" w:rsidP="009A6AD1">
            <w:pPr>
              <w:spacing w:before="40" w:line="320" w:lineRule="atLeast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Thứ 2</w:t>
            </w:r>
          </w:p>
          <w:p w:rsidR="00F118C2" w:rsidRDefault="00F118C2" w:rsidP="009A6AD1">
            <w:pPr>
              <w:spacing w:before="40" w:line="320" w:lineRule="atLeast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25/11</w:t>
            </w:r>
          </w:p>
        </w:tc>
        <w:tc>
          <w:tcPr>
            <w:tcW w:w="2340" w:type="dxa"/>
            <w:gridSpan w:val="2"/>
            <w:vAlign w:val="center"/>
          </w:tcPr>
          <w:p w:rsidR="00F118C2" w:rsidRDefault="00F118C2" w:rsidP="009A6AD1">
            <w:pPr>
              <w:spacing w:before="40" w:line="320" w:lineRule="atLeast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Thứ 3</w:t>
            </w:r>
          </w:p>
          <w:p w:rsidR="00F118C2" w:rsidRDefault="00F118C2" w:rsidP="009A6AD1">
            <w:pPr>
              <w:spacing w:before="40" w:line="320" w:lineRule="atLeast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26/11</w:t>
            </w:r>
          </w:p>
        </w:tc>
        <w:tc>
          <w:tcPr>
            <w:tcW w:w="2430" w:type="dxa"/>
            <w:gridSpan w:val="3"/>
            <w:vAlign w:val="center"/>
          </w:tcPr>
          <w:p w:rsidR="00F118C2" w:rsidRDefault="00F118C2" w:rsidP="009A6AD1">
            <w:pPr>
              <w:spacing w:before="40" w:line="320" w:lineRule="atLeast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Thứ 4</w:t>
            </w:r>
          </w:p>
          <w:p w:rsidR="00F118C2" w:rsidRDefault="00F118C2" w:rsidP="009A6AD1">
            <w:pPr>
              <w:spacing w:before="40" w:line="320" w:lineRule="atLeast"/>
              <w:jc w:val="center"/>
            </w:pPr>
            <w:r>
              <w:rPr>
                <w:b/>
                <w:bCs/>
                <w:szCs w:val="28"/>
              </w:rPr>
              <w:t>27/11</w:t>
            </w:r>
          </w:p>
        </w:tc>
        <w:tc>
          <w:tcPr>
            <w:tcW w:w="2430" w:type="dxa"/>
            <w:gridSpan w:val="2"/>
            <w:vAlign w:val="center"/>
          </w:tcPr>
          <w:p w:rsidR="00F118C2" w:rsidRDefault="00F118C2" w:rsidP="009A6AD1">
            <w:pPr>
              <w:spacing w:before="40" w:line="320" w:lineRule="atLeast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Thứ 5</w:t>
            </w:r>
          </w:p>
          <w:p w:rsidR="00F118C2" w:rsidRDefault="00F118C2" w:rsidP="009A6AD1">
            <w:pPr>
              <w:spacing w:before="40" w:line="320" w:lineRule="atLeast"/>
              <w:jc w:val="center"/>
            </w:pPr>
            <w:r>
              <w:rPr>
                <w:b/>
                <w:bCs/>
                <w:szCs w:val="28"/>
              </w:rPr>
              <w:t>28/11</w:t>
            </w:r>
          </w:p>
        </w:tc>
        <w:tc>
          <w:tcPr>
            <w:tcW w:w="2610" w:type="dxa"/>
            <w:gridSpan w:val="2"/>
            <w:vAlign w:val="center"/>
          </w:tcPr>
          <w:p w:rsidR="00F118C2" w:rsidRDefault="00F118C2" w:rsidP="009A6AD1">
            <w:pPr>
              <w:spacing w:before="40" w:line="320" w:lineRule="atLeast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Thứ 6</w:t>
            </w:r>
          </w:p>
          <w:p w:rsidR="00F118C2" w:rsidRDefault="00F118C2" w:rsidP="009A6AD1">
            <w:pPr>
              <w:spacing w:before="40" w:line="320" w:lineRule="atLeast"/>
              <w:jc w:val="center"/>
            </w:pPr>
            <w:r>
              <w:rPr>
                <w:b/>
                <w:bCs/>
                <w:szCs w:val="28"/>
              </w:rPr>
              <w:t>29/11</w:t>
            </w:r>
          </w:p>
        </w:tc>
        <w:tc>
          <w:tcPr>
            <w:tcW w:w="1038" w:type="dxa"/>
            <w:vAlign w:val="center"/>
          </w:tcPr>
          <w:p w:rsidR="00F118C2" w:rsidRDefault="00F118C2" w:rsidP="009A6AD1">
            <w:pPr>
              <w:spacing w:before="40" w:line="320" w:lineRule="atLeast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Thứ 7</w:t>
            </w:r>
          </w:p>
          <w:p w:rsidR="00F118C2" w:rsidRDefault="00F118C2" w:rsidP="009A6AD1">
            <w:pPr>
              <w:spacing w:before="40" w:line="320" w:lineRule="atLeast"/>
              <w:jc w:val="center"/>
              <w:rPr>
                <w:b/>
                <w:bCs/>
                <w:color w:val="FF0000"/>
                <w:szCs w:val="28"/>
              </w:rPr>
            </w:pPr>
            <w:r>
              <w:rPr>
                <w:b/>
                <w:bCs/>
                <w:szCs w:val="28"/>
              </w:rPr>
              <w:t>30/11</w:t>
            </w:r>
          </w:p>
        </w:tc>
      </w:tr>
      <w:tr w:rsidR="00F118C2" w:rsidTr="007A0671">
        <w:trPr>
          <w:gridAfter w:val="1"/>
          <w:wAfter w:w="71" w:type="dxa"/>
          <w:trHeight w:val="710"/>
          <w:tblHeader/>
        </w:trPr>
        <w:tc>
          <w:tcPr>
            <w:tcW w:w="630" w:type="dxa"/>
            <w:gridSpan w:val="2"/>
            <w:vMerge/>
            <w:vAlign w:val="center"/>
          </w:tcPr>
          <w:p w:rsidR="00F118C2" w:rsidRDefault="00F118C2" w:rsidP="009A6AD1">
            <w:pPr>
              <w:spacing w:before="40" w:line="320" w:lineRule="atLeast"/>
              <w:jc w:val="center"/>
              <w:rPr>
                <w:b/>
                <w:bCs/>
              </w:rPr>
            </w:pPr>
          </w:p>
        </w:tc>
        <w:tc>
          <w:tcPr>
            <w:tcW w:w="1800" w:type="dxa"/>
            <w:vMerge/>
            <w:vAlign w:val="center"/>
          </w:tcPr>
          <w:p w:rsidR="00F118C2" w:rsidRDefault="00F118C2" w:rsidP="009A6AD1">
            <w:pPr>
              <w:spacing w:before="40" w:line="320" w:lineRule="atLeast"/>
              <w:rPr>
                <w:b/>
                <w:bCs/>
              </w:rPr>
            </w:pPr>
          </w:p>
        </w:tc>
        <w:tc>
          <w:tcPr>
            <w:tcW w:w="1170" w:type="dxa"/>
            <w:vAlign w:val="center"/>
          </w:tcPr>
          <w:p w:rsidR="00F118C2" w:rsidRDefault="00F118C2" w:rsidP="009A6AD1">
            <w:pPr>
              <w:spacing w:before="40" w:line="320" w:lineRule="atLeast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Sáng</w:t>
            </w:r>
          </w:p>
        </w:tc>
        <w:tc>
          <w:tcPr>
            <w:tcW w:w="1260" w:type="dxa"/>
            <w:vAlign w:val="center"/>
          </w:tcPr>
          <w:p w:rsidR="00F118C2" w:rsidRDefault="00F118C2" w:rsidP="009A6AD1">
            <w:pPr>
              <w:spacing w:before="40" w:line="320" w:lineRule="atLeast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Chiều</w:t>
            </w:r>
          </w:p>
        </w:tc>
        <w:tc>
          <w:tcPr>
            <w:tcW w:w="1170" w:type="dxa"/>
            <w:vAlign w:val="center"/>
          </w:tcPr>
          <w:p w:rsidR="00F118C2" w:rsidRDefault="00F118C2" w:rsidP="009A6AD1">
            <w:pPr>
              <w:spacing w:before="40" w:line="320" w:lineRule="atLeast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Sáng</w:t>
            </w:r>
          </w:p>
        </w:tc>
        <w:tc>
          <w:tcPr>
            <w:tcW w:w="1170" w:type="dxa"/>
            <w:vAlign w:val="center"/>
          </w:tcPr>
          <w:p w:rsidR="00F118C2" w:rsidRDefault="00F118C2" w:rsidP="009A6AD1">
            <w:pPr>
              <w:spacing w:before="40" w:line="320" w:lineRule="atLeast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Chiều</w:t>
            </w:r>
          </w:p>
        </w:tc>
        <w:tc>
          <w:tcPr>
            <w:tcW w:w="1170" w:type="dxa"/>
            <w:gridSpan w:val="2"/>
            <w:vAlign w:val="center"/>
          </w:tcPr>
          <w:p w:rsidR="00F118C2" w:rsidRDefault="00F118C2" w:rsidP="009A6AD1">
            <w:pPr>
              <w:spacing w:before="40" w:line="320" w:lineRule="atLeast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Sáng</w:t>
            </w:r>
          </w:p>
        </w:tc>
        <w:tc>
          <w:tcPr>
            <w:tcW w:w="1260" w:type="dxa"/>
            <w:vAlign w:val="center"/>
          </w:tcPr>
          <w:p w:rsidR="00F118C2" w:rsidRDefault="00F118C2" w:rsidP="009A6AD1">
            <w:pPr>
              <w:spacing w:before="40" w:line="320" w:lineRule="atLeast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Chiều</w:t>
            </w:r>
          </w:p>
        </w:tc>
        <w:tc>
          <w:tcPr>
            <w:tcW w:w="1260" w:type="dxa"/>
            <w:vAlign w:val="center"/>
          </w:tcPr>
          <w:p w:rsidR="00F118C2" w:rsidRDefault="00F118C2" w:rsidP="009A6AD1">
            <w:pPr>
              <w:spacing w:before="40" w:line="320" w:lineRule="atLeast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Sáng</w:t>
            </w:r>
          </w:p>
        </w:tc>
        <w:tc>
          <w:tcPr>
            <w:tcW w:w="1170" w:type="dxa"/>
            <w:vAlign w:val="center"/>
          </w:tcPr>
          <w:p w:rsidR="00F118C2" w:rsidRDefault="00F118C2" w:rsidP="009A6AD1">
            <w:pPr>
              <w:spacing w:before="40" w:line="320" w:lineRule="atLeast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Chiều</w:t>
            </w:r>
          </w:p>
        </w:tc>
        <w:tc>
          <w:tcPr>
            <w:tcW w:w="1350" w:type="dxa"/>
            <w:vAlign w:val="center"/>
          </w:tcPr>
          <w:p w:rsidR="00F118C2" w:rsidRDefault="00F118C2" w:rsidP="009A6AD1">
            <w:pPr>
              <w:spacing w:before="40" w:line="320" w:lineRule="atLeast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Sáng</w:t>
            </w:r>
          </w:p>
        </w:tc>
        <w:tc>
          <w:tcPr>
            <w:tcW w:w="1260" w:type="dxa"/>
            <w:vAlign w:val="center"/>
          </w:tcPr>
          <w:p w:rsidR="00F118C2" w:rsidRDefault="00F118C2" w:rsidP="009A6AD1">
            <w:pPr>
              <w:spacing w:before="40" w:line="320" w:lineRule="atLeast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Chiều</w:t>
            </w:r>
          </w:p>
        </w:tc>
        <w:tc>
          <w:tcPr>
            <w:tcW w:w="1038" w:type="dxa"/>
            <w:vAlign w:val="center"/>
          </w:tcPr>
          <w:p w:rsidR="00F118C2" w:rsidRDefault="00F118C2" w:rsidP="009A6AD1">
            <w:pPr>
              <w:spacing w:before="40" w:line="320" w:lineRule="atLeast"/>
              <w:jc w:val="center"/>
              <w:rPr>
                <w:b/>
                <w:bCs/>
                <w:szCs w:val="28"/>
              </w:rPr>
            </w:pPr>
          </w:p>
        </w:tc>
      </w:tr>
      <w:tr w:rsidR="00F118C2" w:rsidTr="00EE327B">
        <w:trPr>
          <w:gridAfter w:val="1"/>
          <w:wAfter w:w="71" w:type="dxa"/>
          <w:trHeight w:val="350"/>
        </w:trPr>
        <w:tc>
          <w:tcPr>
            <w:tcW w:w="630" w:type="dxa"/>
            <w:gridSpan w:val="2"/>
            <w:vAlign w:val="center"/>
          </w:tcPr>
          <w:p w:rsidR="00F118C2" w:rsidRDefault="00F118C2" w:rsidP="007A0671">
            <w:pPr>
              <w:spacing w:before="120" w:line="320" w:lineRule="atLeast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800" w:type="dxa"/>
            <w:vAlign w:val="center"/>
          </w:tcPr>
          <w:p w:rsidR="00F118C2" w:rsidRDefault="00F118C2" w:rsidP="007A0671">
            <w:pPr>
              <w:spacing w:before="120" w:line="320" w:lineRule="atLeast"/>
              <w:jc w:val="center"/>
              <w:rPr>
                <w:bCs/>
              </w:rPr>
            </w:pPr>
            <w:r>
              <w:rPr>
                <w:bCs/>
              </w:rPr>
              <w:t>Nguyễn Thị Thanh Yến</w:t>
            </w:r>
          </w:p>
          <w:p w:rsidR="00F118C2" w:rsidRDefault="00F118C2" w:rsidP="007A0671">
            <w:pPr>
              <w:spacing w:before="120" w:line="320" w:lineRule="atLeast"/>
              <w:jc w:val="center"/>
              <w:rPr>
                <w:bCs/>
              </w:rPr>
            </w:pPr>
          </w:p>
        </w:tc>
        <w:tc>
          <w:tcPr>
            <w:tcW w:w="1170" w:type="dxa"/>
            <w:vAlign w:val="center"/>
          </w:tcPr>
          <w:p w:rsidR="00F118C2" w:rsidRDefault="00F118C2" w:rsidP="007A0671">
            <w:pPr>
              <w:jc w:val="center"/>
            </w:pPr>
            <w:r>
              <w:t>08h00:</w:t>
            </w:r>
          </w:p>
          <w:p w:rsidR="00F118C2" w:rsidRDefault="00F118C2" w:rsidP="007A0671">
            <w:pPr>
              <w:jc w:val="center"/>
            </w:pPr>
            <w:r>
              <w:t>Họp giao ban cơ quan</w:t>
            </w:r>
          </w:p>
          <w:p w:rsidR="00F118C2" w:rsidRDefault="00F118C2" w:rsidP="007A0671">
            <w:pPr>
              <w:jc w:val="center"/>
            </w:pPr>
          </w:p>
        </w:tc>
        <w:tc>
          <w:tcPr>
            <w:tcW w:w="1260" w:type="dxa"/>
            <w:vAlign w:val="center"/>
          </w:tcPr>
          <w:p w:rsidR="00F118C2" w:rsidRPr="00C85110" w:rsidRDefault="00F118C2" w:rsidP="007A0671">
            <w:pPr>
              <w:jc w:val="center"/>
            </w:pPr>
            <w:r>
              <w:t>X</w:t>
            </w:r>
            <w:r w:rsidRPr="00C85110">
              <w:t>â</w:t>
            </w:r>
            <w:r>
              <w:t>y d</w:t>
            </w:r>
            <w:r w:rsidRPr="00C85110">
              <w:t>ựng</w:t>
            </w:r>
            <w:r>
              <w:t xml:space="preserve"> k</w:t>
            </w:r>
            <w:r w:rsidRPr="00C85110">
              <w:t>ế</w:t>
            </w:r>
            <w:r>
              <w:t xml:space="preserve"> ho</w:t>
            </w:r>
            <w:r w:rsidRPr="00C85110">
              <w:t>ạch</w:t>
            </w:r>
            <w:r>
              <w:t xml:space="preserve"> t</w:t>
            </w:r>
            <w:r w:rsidRPr="00C85110">
              <w:t>ết</w:t>
            </w:r>
            <w:r>
              <w:t xml:space="preserve"> v</w:t>
            </w:r>
            <w:r w:rsidRPr="00C85110">
              <w:t>ì</w:t>
            </w:r>
            <w:r>
              <w:t xml:space="preserve"> ng</w:t>
            </w:r>
            <w:r w:rsidRPr="00C85110">
              <w:t>ười</w:t>
            </w:r>
            <w:r>
              <w:t xml:space="preserve"> ngh</w:t>
            </w:r>
            <w:r w:rsidRPr="00C85110">
              <w:t>èo</w:t>
            </w:r>
            <w:r>
              <w:t>, giao ch</w:t>
            </w:r>
            <w:r w:rsidRPr="00F73E29">
              <w:t>ỉ</w:t>
            </w:r>
            <w:r>
              <w:t xml:space="preserve"> ti</w:t>
            </w:r>
            <w:r w:rsidRPr="00F73E29">
              <w:t>ê</w:t>
            </w:r>
            <w:r>
              <w:t>u cho c</w:t>
            </w:r>
            <w:r w:rsidRPr="00F73E29">
              <w:t>ác</w:t>
            </w:r>
            <w:r>
              <w:t xml:space="preserve"> </w:t>
            </w:r>
            <w:r w:rsidRPr="00F73E29">
              <w:t>đơ</w:t>
            </w:r>
            <w:r>
              <w:t>n v</w:t>
            </w:r>
            <w:r w:rsidRPr="00F73E29">
              <w:t>ị</w:t>
            </w:r>
            <w:r>
              <w:t xml:space="preserve">. </w:t>
            </w:r>
          </w:p>
        </w:tc>
        <w:tc>
          <w:tcPr>
            <w:tcW w:w="1170" w:type="dxa"/>
            <w:vAlign w:val="center"/>
          </w:tcPr>
          <w:p w:rsidR="00F118C2" w:rsidRPr="00F73E29" w:rsidRDefault="00F118C2" w:rsidP="00EE327B">
            <w:pPr>
              <w:jc w:val="center"/>
            </w:pPr>
            <w:r>
              <w:t>D</w:t>
            </w:r>
            <w:r w:rsidRPr="00F73E29">
              <w:t>ự</w:t>
            </w:r>
            <w:r>
              <w:t xml:space="preserve"> T</w:t>
            </w:r>
            <w:r w:rsidRPr="00F73E29">
              <w:t>ổng</w:t>
            </w:r>
            <w:r>
              <w:t xml:space="preserve"> k</w:t>
            </w:r>
            <w:r w:rsidRPr="00F73E29">
              <w:t>ết</w:t>
            </w:r>
            <w:r>
              <w:t xml:space="preserve"> ch</w:t>
            </w:r>
            <w:r w:rsidRPr="00F73E29">
              <w:t>ươ</w:t>
            </w:r>
            <w:r>
              <w:t>ng tr</w:t>
            </w:r>
            <w:r w:rsidRPr="00F73E29">
              <w:t>ình</w:t>
            </w:r>
            <w:r>
              <w:t xml:space="preserve"> HMTN"Ng</w:t>
            </w:r>
            <w:r w:rsidRPr="00F73E29">
              <w:t>ọc</w:t>
            </w:r>
            <w:r>
              <w:t xml:space="preserve"> trong tim"</w:t>
            </w:r>
          </w:p>
        </w:tc>
        <w:tc>
          <w:tcPr>
            <w:tcW w:w="1170" w:type="dxa"/>
            <w:vAlign w:val="center"/>
          </w:tcPr>
          <w:p w:rsidR="00F118C2" w:rsidRDefault="00F118C2" w:rsidP="00A30D85">
            <w:pPr>
              <w:jc w:val="center"/>
            </w:pPr>
            <w:r w:rsidRPr="001C4D30">
              <w:t>Làm việc tại phòng</w:t>
            </w:r>
          </w:p>
        </w:tc>
        <w:tc>
          <w:tcPr>
            <w:tcW w:w="1170" w:type="dxa"/>
            <w:gridSpan w:val="2"/>
            <w:vAlign w:val="center"/>
          </w:tcPr>
          <w:p w:rsidR="00F118C2" w:rsidRPr="00F73E29" w:rsidRDefault="00F118C2" w:rsidP="00EE327B">
            <w:pPr>
              <w:jc w:val="center"/>
            </w:pPr>
            <w:r>
              <w:t>Trao qu</w:t>
            </w:r>
            <w:r w:rsidRPr="00F73E29">
              <w:t>à</w:t>
            </w:r>
            <w:r>
              <w:t xml:space="preserve"> t</w:t>
            </w:r>
            <w:r w:rsidRPr="00F73E29">
              <w:t>ại</w:t>
            </w:r>
            <w:r>
              <w:t xml:space="preserve"> x</w:t>
            </w:r>
            <w:r w:rsidRPr="00F73E29">
              <w:t>ã</w:t>
            </w:r>
            <w:r>
              <w:t xml:space="preserve"> </w:t>
            </w:r>
            <w:r w:rsidRPr="00F73E29">
              <w:t>Đô</w:t>
            </w:r>
            <w:r>
              <w:t>ng D</w:t>
            </w:r>
            <w:r w:rsidRPr="00F73E29">
              <w:t>ư</w:t>
            </w:r>
          </w:p>
        </w:tc>
        <w:tc>
          <w:tcPr>
            <w:tcW w:w="1260" w:type="dxa"/>
            <w:vAlign w:val="center"/>
          </w:tcPr>
          <w:p w:rsidR="00F118C2" w:rsidRDefault="00F118C2" w:rsidP="007A0671">
            <w:pPr>
              <w:jc w:val="center"/>
            </w:pPr>
            <w:r w:rsidRPr="001C4D30">
              <w:t>Làm việc tại phòng</w:t>
            </w:r>
          </w:p>
        </w:tc>
        <w:tc>
          <w:tcPr>
            <w:tcW w:w="1260" w:type="dxa"/>
            <w:vAlign w:val="center"/>
          </w:tcPr>
          <w:p w:rsidR="00F118C2" w:rsidRPr="00F73E29" w:rsidRDefault="00F118C2" w:rsidP="00A30D85">
            <w:pPr>
              <w:jc w:val="center"/>
            </w:pPr>
            <w:r>
              <w:t>C</w:t>
            </w:r>
            <w:r w:rsidRPr="00F73E29">
              <w:t>ấp</w:t>
            </w:r>
            <w:r>
              <w:t xml:space="preserve"> kinh ph</w:t>
            </w:r>
            <w:r w:rsidRPr="00F73E29">
              <w:t>í</w:t>
            </w:r>
            <w:r>
              <w:t xml:space="preserve"> cho 8 h</w:t>
            </w:r>
            <w:r w:rsidRPr="00F73E29">
              <w:t>ộ</w:t>
            </w:r>
            <w:r>
              <w:t xml:space="preserve"> x</w:t>
            </w:r>
            <w:r w:rsidRPr="00F73E29">
              <w:t>â</w:t>
            </w:r>
            <w:r>
              <w:t>y nh</w:t>
            </w:r>
            <w:r w:rsidRPr="00F73E29">
              <w:t>à</w:t>
            </w:r>
            <w:r>
              <w:t xml:space="preserve"> CT</w:t>
            </w:r>
            <w:r w:rsidRPr="00F73E29">
              <w:t>Đ</w:t>
            </w:r>
          </w:p>
        </w:tc>
        <w:tc>
          <w:tcPr>
            <w:tcW w:w="1170" w:type="dxa"/>
            <w:vAlign w:val="center"/>
          </w:tcPr>
          <w:p w:rsidR="00F118C2" w:rsidRDefault="00F118C2" w:rsidP="007A0671">
            <w:pPr>
              <w:jc w:val="center"/>
            </w:pPr>
            <w:r>
              <w:t>Làm việc tại phòng</w:t>
            </w:r>
          </w:p>
        </w:tc>
        <w:tc>
          <w:tcPr>
            <w:tcW w:w="1350" w:type="dxa"/>
            <w:vAlign w:val="center"/>
          </w:tcPr>
          <w:p w:rsidR="00F118C2" w:rsidRPr="00C85110" w:rsidRDefault="00F118C2" w:rsidP="00F0562A">
            <w:pPr>
              <w:jc w:val="center"/>
            </w:pPr>
            <w:r>
              <w:t>Làm việc v</w:t>
            </w:r>
            <w:r w:rsidRPr="00C85110">
              <w:t>ới</w:t>
            </w:r>
            <w:r>
              <w:t xml:space="preserve"> Ban CTXH Th</w:t>
            </w:r>
            <w:r w:rsidRPr="00C85110">
              <w:t>ành</w:t>
            </w:r>
            <w:r>
              <w:t xml:space="preserve"> Ph</w:t>
            </w:r>
            <w:r w:rsidRPr="00C85110">
              <w:t>ố</w:t>
            </w:r>
          </w:p>
        </w:tc>
        <w:tc>
          <w:tcPr>
            <w:tcW w:w="1260" w:type="dxa"/>
            <w:vAlign w:val="center"/>
          </w:tcPr>
          <w:p w:rsidR="00F118C2" w:rsidRPr="0004762E" w:rsidRDefault="00F118C2" w:rsidP="008F1953">
            <w:pPr>
              <w:jc w:val="center"/>
            </w:pPr>
            <w:r>
              <w:t>T</w:t>
            </w:r>
            <w:r w:rsidRPr="00F73E29">
              <w:t>ổ</w:t>
            </w:r>
            <w:r>
              <w:t xml:space="preserve"> ch</w:t>
            </w:r>
            <w:r w:rsidRPr="00F73E29">
              <w:t>ức</w:t>
            </w:r>
            <w:r>
              <w:t xml:space="preserve"> b</w:t>
            </w:r>
            <w:r w:rsidRPr="00F73E29">
              <w:t>àn</w:t>
            </w:r>
            <w:r>
              <w:t xml:space="preserve"> giao h</w:t>
            </w:r>
            <w:r w:rsidRPr="0004762E">
              <w:t>ỗ</w:t>
            </w:r>
            <w:r>
              <w:t xml:space="preserve"> tr</w:t>
            </w:r>
            <w:r w:rsidRPr="0004762E">
              <w:t>ợ</w:t>
            </w:r>
            <w:r>
              <w:t xml:space="preserve"> kinh ph</w:t>
            </w:r>
            <w:r w:rsidRPr="0004762E">
              <w:t>í</w:t>
            </w:r>
            <w:r>
              <w:t xml:space="preserve"> cho c</w:t>
            </w:r>
            <w:r w:rsidRPr="0004762E">
              <w:t>ác</w:t>
            </w:r>
            <w:r>
              <w:t xml:space="preserve"> h</w:t>
            </w:r>
            <w:r w:rsidRPr="0004762E">
              <w:t>ộ</w:t>
            </w:r>
            <w:r>
              <w:t xml:space="preserve"> x</w:t>
            </w:r>
            <w:r w:rsidRPr="0004762E">
              <w:t>â</w:t>
            </w:r>
            <w:r>
              <w:t>y nh</w:t>
            </w:r>
            <w:r w:rsidRPr="0004762E">
              <w:t>à</w:t>
            </w:r>
            <w:r>
              <w:t xml:space="preserve"> CT</w:t>
            </w:r>
            <w:r w:rsidRPr="0004762E">
              <w:t>Đ</w:t>
            </w:r>
          </w:p>
        </w:tc>
        <w:tc>
          <w:tcPr>
            <w:tcW w:w="1038" w:type="dxa"/>
            <w:vAlign w:val="center"/>
          </w:tcPr>
          <w:p w:rsidR="00F118C2" w:rsidRDefault="00F118C2" w:rsidP="007B7CFD">
            <w:pPr>
              <w:jc w:val="center"/>
              <w:rPr>
                <w:sz w:val="20"/>
                <w:szCs w:val="20"/>
              </w:rPr>
            </w:pPr>
          </w:p>
        </w:tc>
      </w:tr>
      <w:tr w:rsidR="00F118C2" w:rsidTr="000F74A2">
        <w:trPr>
          <w:gridAfter w:val="1"/>
          <w:wAfter w:w="71" w:type="dxa"/>
        </w:trPr>
        <w:tc>
          <w:tcPr>
            <w:tcW w:w="630" w:type="dxa"/>
            <w:gridSpan w:val="2"/>
            <w:vAlign w:val="center"/>
          </w:tcPr>
          <w:p w:rsidR="00F118C2" w:rsidRDefault="00F118C2" w:rsidP="007A0671">
            <w:pPr>
              <w:spacing w:before="120" w:after="120" w:line="320" w:lineRule="atLeast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800" w:type="dxa"/>
            <w:vAlign w:val="center"/>
          </w:tcPr>
          <w:p w:rsidR="00F118C2" w:rsidRDefault="00F118C2" w:rsidP="007A0671">
            <w:pPr>
              <w:spacing w:before="120" w:after="120" w:line="320" w:lineRule="atLeast"/>
              <w:jc w:val="center"/>
              <w:rPr>
                <w:bCs/>
                <w:spacing w:val="-16"/>
              </w:rPr>
            </w:pPr>
            <w:r>
              <w:rPr>
                <w:bCs/>
                <w:spacing w:val="-16"/>
              </w:rPr>
              <w:t>Nguyễn Hoàng Hoài</w:t>
            </w:r>
          </w:p>
        </w:tc>
        <w:tc>
          <w:tcPr>
            <w:tcW w:w="1170" w:type="dxa"/>
            <w:vAlign w:val="center"/>
          </w:tcPr>
          <w:p w:rsidR="00F118C2" w:rsidRDefault="00F118C2" w:rsidP="000F74A2">
            <w:pPr>
              <w:jc w:val="center"/>
            </w:pPr>
            <w:r>
              <w:t>08h00:</w:t>
            </w:r>
          </w:p>
          <w:p w:rsidR="00F118C2" w:rsidRDefault="00F118C2" w:rsidP="000F74A2">
            <w:pPr>
              <w:jc w:val="center"/>
            </w:pPr>
            <w:r>
              <w:t>Họp giao ban cơ quan</w:t>
            </w:r>
          </w:p>
          <w:p w:rsidR="00F118C2" w:rsidRPr="00401C6E" w:rsidRDefault="00F118C2" w:rsidP="000F74A2"/>
        </w:tc>
        <w:tc>
          <w:tcPr>
            <w:tcW w:w="1260" w:type="dxa"/>
            <w:vAlign w:val="center"/>
          </w:tcPr>
          <w:p w:rsidR="00F118C2" w:rsidRPr="00AA544B" w:rsidRDefault="00F118C2" w:rsidP="000F74A2">
            <w:pPr>
              <w:jc w:val="center"/>
            </w:pPr>
            <w:r>
              <w:t>Làm việc tại phòng</w:t>
            </w:r>
          </w:p>
        </w:tc>
        <w:tc>
          <w:tcPr>
            <w:tcW w:w="1170" w:type="dxa"/>
            <w:vAlign w:val="center"/>
          </w:tcPr>
          <w:p w:rsidR="00F118C2" w:rsidRDefault="00F118C2" w:rsidP="007A0671">
            <w:pPr>
              <w:spacing w:before="120" w:after="120"/>
              <w:jc w:val="center"/>
            </w:pPr>
            <w:r>
              <w:t>Duy</w:t>
            </w:r>
            <w:r w:rsidRPr="00AA544B">
              <w:t>ệt</w:t>
            </w:r>
            <w:r>
              <w:t xml:space="preserve"> b</w:t>
            </w:r>
            <w:r w:rsidRPr="00AA544B">
              <w:t>áo</w:t>
            </w:r>
            <w:r>
              <w:t xml:space="preserve"> c</w:t>
            </w:r>
            <w:r w:rsidRPr="00AA544B">
              <w:t>áo</w:t>
            </w:r>
            <w:r>
              <w:t xml:space="preserve"> th</w:t>
            </w:r>
            <w:r w:rsidRPr="00AA544B">
              <w:t>ành</w:t>
            </w:r>
            <w:r>
              <w:t xml:space="preserve"> t</w:t>
            </w:r>
            <w:r w:rsidRPr="00AA544B">
              <w:t>ích</w:t>
            </w:r>
            <w:r>
              <w:t xml:space="preserve"> c</w:t>
            </w:r>
            <w:r w:rsidRPr="00AA544B">
              <w:t>ác</w:t>
            </w:r>
            <w:r>
              <w:t xml:space="preserve"> </w:t>
            </w:r>
            <w:r w:rsidRPr="00AA544B">
              <w:t>đơ</w:t>
            </w:r>
            <w:r>
              <w:t>n v</w:t>
            </w:r>
            <w:r w:rsidRPr="00AA544B">
              <w:t>ị</w:t>
            </w:r>
            <w:r>
              <w:t xml:space="preserve"> g</w:t>
            </w:r>
            <w:r w:rsidRPr="00AA544B">
              <w:t>ửi</w:t>
            </w:r>
            <w:r>
              <w:t xml:space="preserve"> Th</w:t>
            </w:r>
            <w:r w:rsidRPr="00AA544B">
              <w:t>àn</w:t>
            </w:r>
            <w:r>
              <w:t>h H</w:t>
            </w:r>
            <w:r w:rsidRPr="00AA544B">
              <w:t>ội</w:t>
            </w:r>
            <w:r>
              <w:t xml:space="preserve"> </w:t>
            </w:r>
          </w:p>
        </w:tc>
        <w:tc>
          <w:tcPr>
            <w:tcW w:w="1170" w:type="dxa"/>
            <w:vAlign w:val="center"/>
          </w:tcPr>
          <w:p w:rsidR="00F118C2" w:rsidRDefault="00F118C2" w:rsidP="007A0671">
            <w:pPr>
              <w:spacing w:before="120" w:after="120"/>
              <w:jc w:val="center"/>
            </w:pPr>
            <w:r>
              <w:t>Làm việc tại phòng</w:t>
            </w:r>
          </w:p>
        </w:tc>
        <w:tc>
          <w:tcPr>
            <w:tcW w:w="1170" w:type="dxa"/>
            <w:gridSpan w:val="2"/>
            <w:vAlign w:val="center"/>
          </w:tcPr>
          <w:p w:rsidR="00F118C2" w:rsidRPr="00AA544B" w:rsidRDefault="00F118C2" w:rsidP="007A0671">
            <w:pPr>
              <w:spacing w:before="120" w:after="120"/>
              <w:jc w:val="center"/>
            </w:pPr>
            <w:r>
              <w:t>D</w:t>
            </w:r>
            <w:r w:rsidRPr="00AA544B">
              <w:t>ự</w:t>
            </w:r>
            <w:r>
              <w:t xml:space="preserve"> ra m</w:t>
            </w:r>
            <w:r w:rsidRPr="00AA544B">
              <w:t>ắt</w:t>
            </w:r>
            <w:r>
              <w:t xml:space="preserve"> </w:t>
            </w:r>
            <w:r w:rsidRPr="00AA544B">
              <w:t>đội</w:t>
            </w:r>
            <w:r>
              <w:t xml:space="preserve"> TNV x</w:t>
            </w:r>
            <w:r w:rsidRPr="00AA544B">
              <w:t>ã</w:t>
            </w:r>
            <w:r>
              <w:t xml:space="preserve"> </w:t>
            </w:r>
            <w:r w:rsidRPr="00AA544B">
              <w:t>Đình</w:t>
            </w:r>
            <w:r>
              <w:t xml:space="preserve"> Xuy</w:t>
            </w:r>
            <w:r w:rsidRPr="00AA544B">
              <w:t>ê</w:t>
            </w:r>
            <w:r>
              <w:t>n</w:t>
            </w:r>
          </w:p>
        </w:tc>
        <w:tc>
          <w:tcPr>
            <w:tcW w:w="1260" w:type="dxa"/>
            <w:vAlign w:val="center"/>
          </w:tcPr>
          <w:p w:rsidR="00F118C2" w:rsidRDefault="00F118C2" w:rsidP="007A0671">
            <w:pPr>
              <w:spacing w:before="120" w:after="120"/>
              <w:jc w:val="center"/>
            </w:pPr>
            <w:r>
              <w:t>Làm việc tại phòng</w:t>
            </w:r>
          </w:p>
        </w:tc>
        <w:tc>
          <w:tcPr>
            <w:tcW w:w="1260" w:type="dxa"/>
            <w:vAlign w:val="center"/>
          </w:tcPr>
          <w:p w:rsidR="00F118C2" w:rsidRPr="00AA544B" w:rsidRDefault="00F118C2" w:rsidP="00EE327B">
            <w:pPr>
              <w:spacing w:before="120" w:after="120"/>
              <w:jc w:val="center"/>
            </w:pPr>
            <w:r>
              <w:t>D</w:t>
            </w:r>
            <w:r w:rsidRPr="00AA544B">
              <w:t>ự</w:t>
            </w:r>
            <w:r>
              <w:t xml:space="preserve"> ra m</w:t>
            </w:r>
            <w:r w:rsidRPr="00AA544B">
              <w:t>ắt</w:t>
            </w:r>
            <w:r>
              <w:t xml:space="preserve"> </w:t>
            </w:r>
            <w:r w:rsidRPr="00AA544B">
              <w:t>đội</w:t>
            </w:r>
            <w:r>
              <w:t xml:space="preserve"> TNV x</w:t>
            </w:r>
            <w:r w:rsidRPr="00AA544B">
              <w:t>ã</w:t>
            </w:r>
            <w:r>
              <w:t xml:space="preserve"> Ph</w:t>
            </w:r>
            <w:r w:rsidRPr="00AA544B">
              <w:t>ú</w:t>
            </w:r>
            <w:r>
              <w:t xml:space="preserve"> Th</w:t>
            </w:r>
            <w:r w:rsidRPr="00AA544B">
              <w:t>ị</w:t>
            </w:r>
          </w:p>
        </w:tc>
        <w:tc>
          <w:tcPr>
            <w:tcW w:w="1170" w:type="dxa"/>
            <w:vAlign w:val="center"/>
          </w:tcPr>
          <w:p w:rsidR="00F118C2" w:rsidRDefault="00F118C2" w:rsidP="007A0671">
            <w:pPr>
              <w:spacing w:before="120" w:after="120"/>
              <w:jc w:val="center"/>
            </w:pPr>
            <w:r>
              <w:t>Làm việc tại phòng</w:t>
            </w:r>
          </w:p>
        </w:tc>
        <w:tc>
          <w:tcPr>
            <w:tcW w:w="1350" w:type="dxa"/>
            <w:vAlign w:val="center"/>
          </w:tcPr>
          <w:p w:rsidR="00F118C2" w:rsidRPr="0004762E" w:rsidRDefault="00F118C2" w:rsidP="007A0671">
            <w:pPr>
              <w:spacing w:before="120" w:after="120"/>
              <w:jc w:val="center"/>
            </w:pPr>
            <w:r>
              <w:t>D</w:t>
            </w:r>
            <w:r w:rsidRPr="00AA544B">
              <w:t>ự</w:t>
            </w:r>
            <w:r>
              <w:t xml:space="preserve"> ra m</w:t>
            </w:r>
            <w:r w:rsidRPr="00AA544B">
              <w:t>ắt</w:t>
            </w:r>
            <w:r>
              <w:t xml:space="preserve"> </w:t>
            </w:r>
            <w:r w:rsidRPr="00AA544B">
              <w:t>đội</w:t>
            </w:r>
            <w:r>
              <w:t xml:space="preserve"> TNV x</w:t>
            </w:r>
            <w:r w:rsidRPr="00AA544B">
              <w:t>ã</w:t>
            </w:r>
            <w:r>
              <w:t xml:space="preserve"> Kim s</w:t>
            </w:r>
            <w:r w:rsidRPr="0004762E">
              <w:t>ơ</w:t>
            </w:r>
            <w:r>
              <w:t>n</w:t>
            </w:r>
          </w:p>
        </w:tc>
        <w:tc>
          <w:tcPr>
            <w:tcW w:w="1260" w:type="dxa"/>
            <w:vAlign w:val="center"/>
          </w:tcPr>
          <w:p w:rsidR="00F118C2" w:rsidRDefault="00F118C2" w:rsidP="008F1953">
            <w:pPr>
              <w:spacing w:before="120" w:after="120"/>
              <w:jc w:val="center"/>
            </w:pPr>
            <w:r>
              <w:t>Làm việc tại phòng</w:t>
            </w:r>
          </w:p>
        </w:tc>
        <w:tc>
          <w:tcPr>
            <w:tcW w:w="1038" w:type="dxa"/>
            <w:vAlign w:val="center"/>
          </w:tcPr>
          <w:p w:rsidR="00F118C2" w:rsidRDefault="00F118C2" w:rsidP="007A0671">
            <w:pPr>
              <w:spacing w:before="120" w:after="120" w:line="320" w:lineRule="atLeast"/>
              <w:jc w:val="center"/>
              <w:rPr>
                <w:bCs/>
                <w:sz w:val="20"/>
                <w:szCs w:val="20"/>
              </w:rPr>
            </w:pPr>
          </w:p>
        </w:tc>
      </w:tr>
      <w:tr w:rsidR="00F118C2" w:rsidTr="007A06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42" w:type="dxa"/>
        </w:trPr>
        <w:tc>
          <w:tcPr>
            <w:tcW w:w="7718" w:type="dxa"/>
            <w:gridSpan w:val="7"/>
          </w:tcPr>
          <w:p w:rsidR="00F118C2" w:rsidRDefault="00F118C2">
            <w:pPr>
              <w:spacing w:before="40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Nơi nhận:</w:t>
            </w:r>
          </w:p>
          <w:p w:rsidR="00F118C2" w:rsidRDefault="00F118C2">
            <w:pPr>
              <w:spacing w:before="40"/>
              <w:rPr>
                <w:bCs/>
              </w:rPr>
            </w:pPr>
            <w:r>
              <w:rPr>
                <w:bCs/>
                <w:sz w:val="22"/>
              </w:rPr>
              <w:t>- Phòng Nội vụ;</w:t>
            </w:r>
          </w:p>
          <w:p w:rsidR="00F118C2" w:rsidRDefault="00F118C2">
            <w:pPr>
              <w:spacing w:before="40"/>
              <w:rPr>
                <w:bCs/>
              </w:rPr>
            </w:pPr>
            <w:r>
              <w:rPr>
                <w:bCs/>
                <w:sz w:val="22"/>
              </w:rPr>
              <w:t>- Văn phòng UBND</w:t>
            </w:r>
          </w:p>
          <w:p w:rsidR="00F118C2" w:rsidRDefault="00F118C2">
            <w:pPr>
              <w:spacing w:before="40"/>
              <w:rPr>
                <w:bCs/>
              </w:rPr>
            </w:pPr>
            <w:r>
              <w:rPr>
                <w:bCs/>
                <w:sz w:val="22"/>
              </w:rPr>
              <w:t>- Viên chức cơ quan;</w:t>
            </w:r>
          </w:p>
          <w:p w:rsidR="00F118C2" w:rsidRDefault="00F118C2">
            <w:pPr>
              <w:spacing w:before="40"/>
              <w:rPr>
                <w:bCs/>
              </w:rPr>
            </w:pPr>
            <w:r>
              <w:rPr>
                <w:bCs/>
                <w:sz w:val="22"/>
              </w:rPr>
              <w:t>- Lưu: VP.</w:t>
            </w:r>
          </w:p>
        </w:tc>
        <w:tc>
          <w:tcPr>
            <w:tcW w:w="7719" w:type="dxa"/>
            <w:gridSpan w:val="8"/>
          </w:tcPr>
          <w:p w:rsidR="00F118C2" w:rsidRDefault="00F118C2">
            <w:pPr>
              <w:spacing w:before="40"/>
              <w:jc w:val="center"/>
              <w:rPr>
                <w:b/>
                <w:bCs/>
                <w:sz w:val="28"/>
              </w:rPr>
            </w:pPr>
          </w:p>
          <w:p w:rsidR="00F118C2" w:rsidRDefault="00F118C2">
            <w:pPr>
              <w:spacing w:before="40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HỘI CHỮ THẬP ĐỎ </w:t>
            </w:r>
          </w:p>
          <w:p w:rsidR="00F118C2" w:rsidRDefault="00F118C2">
            <w:pPr>
              <w:spacing w:before="40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CHỦ TỊCH</w:t>
            </w:r>
          </w:p>
          <w:p w:rsidR="00F118C2" w:rsidRDefault="00F118C2">
            <w:pPr>
              <w:spacing w:before="40"/>
              <w:jc w:val="center"/>
              <w:rPr>
                <w:b/>
                <w:bCs/>
                <w:sz w:val="28"/>
              </w:rPr>
            </w:pPr>
          </w:p>
          <w:p w:rsidR="00F118C2" w:rsidRDefault="00F118C2">
            <w:pPr>
              <w:spacing w:before="40"/>
              <w:jc w:val="center"/>
              <w:rPr>
                <w:b/>
                <w:bCs/>
                <w:sz w:val="28"/>
              </w:rPr>
            </w:pPr>
          </w:p>
          <w:p w:rsidR="00F118C2" w:rsidRDefault="00F118C2">
            <w:pPr>
              <w:spacing w:before="40"/>
              <w:jc w:val="center"/>
              <w:rPr>
                <w:b/>
                <w:bCs/>
                <w:sz w:val="28"/>
              </w:rPr>
            </w:pPr>
          </w:p>
          <w:p w:rsidR="00F118C2" w:rsidRDefault="00F118C2">
            <w:pPr>
              <w:spacing w:before="40"/>
              <w:jc w:val="center"/>
              <w:rPr>
                <w:bCs/>
              </w:rPr>
            </w:pPr>
            <w:r>
              <w:rPr>
                <w:b/>
                <w:bCs/>
                <w:sz w:val="28"/>
              </w:rPr>
              <w:t>Nguyễn Thị Thanh Yến</w:t>
            </w:r>
          </w:p>
        </w:tc>
      </w:tr>
    </w:tbl>
    <w:p w:rsidR="00F118C2" w:rsidRDefault="00F118C2">
      <w:pPr>
        <w:rPr>
          <w:bCs/>
        </w:rPr>
      </w:pPr>
    </w:p>
    <w:sectPr w:rsidR="00F118C2" w:rsidSect="00D92266">
      <w:footerReference w:type="even" r:id="rId7"/>
      <w:footerReference w:type="default" r:id="rId8"/>
      <w:pgSz w:w="16840" w:h="11900" w:orient="landscape" w:code="9"/>
      <w:pgMar w:top="567" w:right="539" w:bottom="284" w:left="96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18C2" w:rsidRDefault="00F118C2">
      <w:r>
        <w:separator/>
      </w:r>
    </w:p>
  </w:endnote>
  <w:endnote w:type="continuationSeparator" w:id="0">
    <w:p w:rsidR="00F118C2" w:rsidRDefault="00F118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18C2" w:rsidRDefault="00F118C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118C2" w:rsidRDefault="00F118C2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18C2" w:rsidRDefault="00F118C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F118C2" w:rsidRDefault="00F118C2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18C2" w:rsidRDefault="00F118C2">
      <w:r>
        <w:separator/>
      </w:r>
    </w:p>
  </w:footnote>
  <w:footnote w:type="continuationSeparator" w:id="0">
    <w:p w:rsidR="00F118C2" w:rsidRDefault="00F118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42313"/>
    <w:multiLevelType w:val="hybridMultilevel"/>
    <w:tmpl w:val="0B2014A2"/>
    <w:lvl w:ilvl="0" w:tplc="9C78235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41E07F9"/>
    <w:multiLevelType w:val="hybridMultilevel"/>
    <w:tmpl w:val="133E78FE"/>
    <w:lvl w:ilvl="0" w:tplc="B044B2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4281D01"/>
    <w:multiLevelType w:val="hybridMultilevel"/>
    <w:tmpl w:val="1F58EEBE"/>
    <w:lvl w:ilvl="0" w:tplc="3E9EAB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28C469C"/>
    <w:multiLevelType w:val="hybridMultilevel"/>
    <w:tmpl w:val="A1E69310"/>
    <w:lvl w:ilvl="0" w:tplc="CBE815F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612787"/>
    <w:multiLevelType w:val="hybridMultilevel"/>
    <w:tmpl w:val="433601AC"/>
    <w:lvl w:ilvl="0" w:tplc="4A0AE9C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60F4D62"/>
    <w:multiLevelType w:val="hybridMultilevel"/>
    <w:tmpl w:val="06DEC106"/>
    <w:lvl w:ilvl="0" w:tplc="4FF856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8CD3DB9"/>
    <w:multiLevelType w:val="hybridMultilevel"/>
    <w:tmpl w:val="C4CA323C"/>
    <w:lvl w:ilvl="0" w:tplc="72DE3A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D7E5771"/>
    <w:multiLevelType w:val="hybridMultilevel"/>
    <w:tmpl w:val="DAC0967A"/>
    <w:lvl w:ilvl="0" w:tplc="8932E2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0CD3B5F"/>
    <w:multiLevelType w:val="hybridMultilevel"/>
    <w:tmpl w:val="4642BF88"/>
    <w:lvl w:ilvl="0" w:tplc="5FF819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6"/>
  </w:num>
  <w:num w:numId="5">
    <w:abstractNumId w:val="0"/>
  </w:num>
  <w:num w:numId="6">
    <w:abstractNumId w:val="2"/>
  </w:num>
  <w:num w:numId="7">
    <w:abstractNumId w:val="7"/>
  </w:num>
  <w:num w:numId="8">
    <w:abstractNumId w:val="3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E30AD"/>
    <w:rsid w:val="00002E0F"/>
    <w:rsid w:val="00003D66"/>
    <w:rsid w:val="00014111"/>
    <w:rsid w:val="00020EF0"/>
    <w:rsid w:val="00025D70"/>
    <w:rsid w:val="00027AFF"/>
    <w:rsid w:val="00034805"/>
    <w:rsid w:val="00036C01"/>
    <w:rsid w:val="000430EE"/>
    <w:rsid w:val="00043F91"/>
    <w:rsid w:val="000456CE"/>
    <w:rsid w:val="0004762E"/>
    <w:rsid w:val="00047732"/>
    <w:rsid w:val="00050BA4"/>
    <w:rsid w:val="0005479B"/>
    <w:rsid w:val="000557D7"/>
    <w:rsid w:val="000570CF"/>
    <w:rsid w:val="00057911"/>
    <w:rsid w:val="000614E9"/>
    <w:rsid w:val="00061E10"/>
    <w:rsid w:val="00063228"/>
    <w:rsid w:val="00063305"/>
    <w:rsid w:val="00066C4B"/>
    <w:rsid w:val="00066EFD"/>
    <w:rsid w:val="00067DDD"/>
    <w:rsid w:val="00070468"/>
    <w:rsid w:val="000738A3"/>
    <w:rsid w:val="00074329"/>
    <w:rsid w:val="000831B0"/>
    <w:rsid w:val="00086A53"/>
    <w:rsid w:val="000872F6"/>
    <w:rsid w:val="000909FE"/>
    <w:rsid w:val="000926CA"/>
    <w:rsid w:val="000A165A"/>
    <w:rsid w:val="000A2C6F"/>
    <w:rsid w:val="000A3142"/>
    <w:rsid w:val="000A4384"/>
    <w:rsid w:val="000A55D6"/>
    <w:rsid w:val="000A63C9"/>
    <w:rsid w:val="000B21D0"/>
    <w:rsid w:val="000B297C"/>
    <w:rsid w:val="000B3AE0"/>
    <w:rsid w:val="000C283E"/>
    <w:rsid w:val="000C595F"/>
    <w:rsid w:val="000C7008"/>
    <w:rsid w:val="000D2A46"/>
    <w:rsid w:val="000D4962"/>
    <w:rsid w:val="000D717F"/>
    <w:rsid w:val="000F1FD6"/>
    <w:rsid w:val="000F250F"/>
    <w:rsid w:val="000F74A2"/>
    <w:rsid w:val="00104B60"/>
    <w:rsid w:val="001055D2"/>
    <w:rsid w:val="001059E0"/>
    <w:rsid w:val="00105A73"/>
    <w:rsid w:val="0011146B"/>
    <w:rsid w:val="00114568"/>
    <w:rsid w:val="00116C76"/>
    <w:rsid w:val="00117599"/>
    <w:rsid w:val="00124455"/>
    <w:rsid w:val="001250BB"/>
    <w:rsid w:val="0012576E"/>
    <w:rsid w:val="00125BF2"/>
    <w:rsid w:val="00126DA0"/>
    <w:rsid w:val="001359A2"/>
    <w:rsid w:val="001378A9"/>
    <w:rsid w:val="00143A72"/>
    <w:rsid w:val="00143DEA"/>
    <w:rsid w:val="00152223"/>
    <w:rsid w:val="00152CBB"/>
    <w:rsid w:val="00153AC2"/>
    <w:rsid w:val="00153D26"/>
    <w:rsid w:val="0015744D"/>
    <w:rsid w:val="0016181D"/>
    <w:rsid w:val="00163FF5"/>
    <w:rsid w:val="00170A92"/>
    <w:rsid w:val="00172504"/>
    <w:rsid w:val="00175614"/>
    <w:rsid w:val="00186FFB"/>
    <w:rsid w:val="00191474"/>
    <w:rsid w:val="00194EBB"/>
    <w:rsid w:val="001A2EAE"/>
    <w:rsid w:val="001A3E6A"/>
    <w:rsid w:val="001A7604"/>
    <w:rsid w:val="001B281E"/>
    <w:rsid w:val="001B7CBF"/>
    <w:rsid w:val="001C02DA"/>
    <w:rsid w:val="001C16FA"/>
    <w:rsid w:val="001C454E"/>
    <w:rsid w:val="001C4D30"/>
    <w:rsid w:val="001D05C8"/>
    <w:rsid w:val="001D07D4"/>
    <w:rsid w:val="001D0880"/>
    <w:rsid w:val="001D4E62"/>
    <w:rsid w:val="001E00F7"/>
    <w:rsid w:val="001E2EBA"/>
    <w:rsid w:val="001E7F3F"/>
    <w:rsid w:val="001F0574"/>
    <w:rsid w:val="001F0DE5"/>
    <w:rsid w:val="001F35B8"/>
    <w:rsid w:val="00204119"/>
    <w:rsid w:val="00206193"/>
    <w:rsid w:val="00212BAB"/>
    <w:rsid w:val="00212C7B"/>
    <w:rsid w:val="00215733"/>
    <w:rsid w:val="002170E0"/>
    <w:rsid w:val="00224BCF"/>
    <w:rsid w:val="00225403"/>
    <w:rsid w:val="00231B21"/>
    <w:rsid w:val="00234865"/>
    <w:rsid w:val="00235792"/>
    <w:rsid w:val="002421E4"/>
    <w:rsid w:val="00245806"/>
    <w:rsid w:val="00246506"/>
    <w:rsid w:val="002506E8"/>
    <w:rsid w:val="00250846"/>
    <w:rsid w:val="002545BC"/>
    <w:rsid w:val="00257DEE"/>
    <w:rsid w:val="002608B2"/>
    <w:rsid w:val="00260C52"/>
    <w:rsid w:val="0026571F"/>
    <w:rsid w:val="00270A55"/>
    <w:rsid w:val="00273FC6"/>
    <w:rsid w:val="002747EF"/>
    <w:rsid w:val="00276325"/>
    <w:rsid w:val="0027728A"/>
    <w:rsid w:val="00277567"/>
    <w:rsid w:val="00284650"/>
    <w:rsid w:val="00290F03"/>
    <w:rsid w:val="002A01CE"/>
    <w:rsid w:val="002A271D"/>
    <w:rsid w:val="002A31CC"/>
    <w:rsid w:val="002B25C9"/>
    <w:rsid w:val="002B33D6"/>
    <w:rsid w:val="002B43D4"/>
    <w:rsid w:val="002B49FC"/>
    <w:rsid w:val="002B52CB"/>
    <w:rsid w:val="002C0F19"/>
    <w:rsid w:val="002C2C36"/>
    <w:rsid w:val="002D0496"/>
    <w:rsid w:val="002D1B53"/>
    <w:rsid w:val="002D4290"/>
    <w:rsid w:val="002D55DB"/>
    <w:rsid w:val="002D5D26"/>
    <w:rsid w:val="002E07D7"/>
    <w:rsid w:val="002E14C4"/>
    <w:rsid w:val="002E28C5"/>
    <w:rsid w:val="002E59A1"/>
    <w:rsid w:val="002F12FC"/>
    <w:rsid w:val="002F1994"/>
    <w:rsid w:val="002F2D9B"/>
    <w:rsid w:val="002F48E6"/>
    <w:rsid w:val="00300C88"/>
    <w:rsid w:val="003016CD"/>
    <w:rsid w:val="00302516"/>
    <w:rsid w:val="00303020"/>
    <w:rsid w:val="00303EDC"/>
    <w:rsid w:val="0031480B"/>
    <w:rsid w:val="00320AD0"/>
    <w:rsid w:val="00321C22"/>
    <w:rsid w:val="00322742"/>
    <w:rsid w:val="00324355"/>
    <w:rsid w:val="00330891"/>
    <w:rsid w:val="0033315D"/>
    <w:rsid w:val="003342A8"/>
    <w:rsid w:val="003347F9"/>
    <w:rsid w:val="00335DB7"/>
    <w:rsid w:val="0034196F"/>
    <w:rsid w:val="0034284C"/>
    <w:rsid w:val="00343147"/>
    <w:rsid w:val="00350538"/>
    <w:rsid w:val="003518EC"/>
    <w:rsid w:val="00355499"/>
    <w:rsid w:val="00357802"/>
    <w:rsid w:val="003579DD"/>
    <w:rsid w:val="00366942"/>
    <w:rsid w:val="00370ED3"/>
    <w:rsid w:val="003749C1"/>
    <w:rsid w:val="00374F03"/>
    <w:rsid w:val="0037656A"/>
    <w:rsid w:val="003801AB"/>
    <w:rsid w:val="00384B91"/>
    <w:rsid w:val="00386163"/>
    <w:rsid w:val="00387349"/>
    <w:rsid w:val="00395558"/>
    <w:rsid w:val="003970B4"/>
    <w:rsid w:val="003A265D"/>
    <w:rsid w:val="003A39CF"/>
    <w:rsid w:val="003A5671"/>
    <w:rsid w:val="003B0A2C"/>
    <w:rsid w:val="003B3090"/>
    <w:rsid w:val="003B5630"/>
    <w:rsid w:val="003B6540"/>
    <w:rsid w:val="003B714A"/>
    <w:rsid w:val="003C3127"/>
    <w:rsid w:val="003C57D8"/>
    <w:rsid w:val="003D37BB"/>
    <w:rsid w:val="003D4BCB"/>
    <w:rsid w:val="003E01A9"/>
    <w:rsid w:val="003E2746"/>
    <w:rsid w:val="003E462C"/>
    <w:rsid w:val="003E4AAD"/>
    <w:rsid w:val="003E532F"/>
    <w:rsid w:val="003E631A"/>
    <w:rsid w:val="003E6739"/>
    <w:rsid w:val="003E71E7"/>
    <w:rsid w:val="003E7977"/>
    <w:rsid w:val="003F1303"/>
    <w:rsid w:val="003F3563"/>
    <w:rsid w:val="003F4AC0"/>
    <w:rsid w:val="003F6AC5"/>
    <w:rsid w:val="00401C5E"/>
    <w:rsid w:val="00401C6E"/>
    <w:rsid w:val="00404943"/>
    <w:rsid w:val="00404AEE"/>
    <w:rsid w:val="00411ADB"/>
    <w:rsid w:val="004149C0"/>
    <w:rsid w:val="0041696A"/>
    <w:rsid w:val="004205B7"/>
    <w:rsid w:val="00427FBD"/>
    <w:rsid w:val="004318AA"/>
    <w:rsid w:val="004331D3"/>
    <w:rsid w:val="004356AA"/>
    <w:rsid w:val="0044005C"/>
    <w:rsid w:val="0044479B"/>
    <w:rsid w:val="004508A9"/>
    <w:rsid w:val="004532E4"/>
    <w:rsid w:val="00454672"/>
    <w:rsid w:val="00456095"/>
    <w:rsid w:val="00460E6D"/>
    <w:rsid w:val="004633E2"/>
    <w:rsid w:val="00465D83"/>
    <w:rsid w:val="00467F84"/>
    <w:rsid w:val="00472D2B"/>
    <w:rsid w:val="00473F41"/>
    <w:rsid w:val="00474DD7"/>
    <w:rsid w:val="00474F65"/>
    <w:rsid w:val="00475ABC"/>
    <w:rsid w:val="0047704C"/>
    <w:rsid w:val="00481EAE"/>
    <w:rsid w:val="0048480B"/>
    <w:rsid w:val="0048753A"/>
    <w:rsid w:val="004912DF"/>
    <w:rsid w:val="00495422"/>
    <w:rsid w:val="004967CE"/>
    <w:rsid w:val="004A10CE"/>
    <w:rsid w:val="004A2FBD"/>
    <w:rsid w:val="004A5FDE"/>
    <w:rsid w:val="004A6120"/>
    <w:rsid w:val="004A656D"/>
    <w:rsid w:val="004A6F02"/>
    <w:rsid w:val="004B12FA"/>
    <w:rsid w:val="004B13F8"/>
    <w:rsid w:val="004B1DFB"/>
    <w:rsid w:val="004B1F49"/>
    <w:rsid w:val="004B537E"/>
    <w:rsid w:val="004B552E"/>
    <w:rsid w:val="004B62AB"/>
    <w:rsid w:val="004C7FB0"/>
    <w:rsid w:val="004D0EC1"/>
    <w:rsid w:val="004D2D3D"/>
    <w:rsid w:val="004D57DA"/>
    <w:rsid w:val="004D75B2"/>
    <w:rsid w:val="004E0C87"/>
    <w:rsid w:val="004E25E2"/>
    <w:rsid w:val="004E30AD"/>
    <w:rsid w:val="004E3246"/>
    <w:rsid w:val="004E59F1"/>
    <w:rsid w:val="004E75DA"/>
    <w:rsid w:val="00500C2C"/>
    <w:rsid w:val="00502CB1"/>
    <w:rsid w:val="005057E9"/>
    <w:rsid w:val="00510E25"/>
    <w:rsid w:val="00512194"/>
    <w:rsid w:val="0051477D"/>
    <w:rsid w:val="00514862"/>
    <w:rsid w:val="00520D7D"/>
    <w:rsid w:val="0052311F"/>
    <w:rsid w:val="0052784F"/>
    <w:rsid w:val="00527ED5"/>
    <w:rsid w:val="00532366"/>
    <w:rsid w:val="00535380"/>
    <w:rsid w:val="0053797A"/>
    <w:rsid w:val="005414C7"/>
    <w:rsid w:val="0054248D"/>
    <w:rsid w:val="00543DA0"/>
    <w:rsid w:val="00546759"/>
    <w:rsid w:val="00547A48"/>
    <w:rsid w:val="00550376"/>
    <w:rsid w:val="00550B37"/>
    <w:rsid w:val="005510C0"/>
    <w:rsid w:val="00552DD7"/>
    <w:rsid w:val="00554CD0"/>
    <w:rsid w:val="005668BE"/>
    <w:rsid w:val="00570437"/>
    <w:rsid w:val="0057108F"/>
    <w:rsid w:val="00573BC5"/>
    <w:rsid w:val="0057478C"/>
    <w:rsid w:val="005759C9"/>
    <w:rsid w:val="005760D3"/>
    <w:rsid w:val="00584824"/>
    <w:rsid w:val="00594534"/>
    <w:rsid w:val="00595442"/>
    <w:rsid w:val="005A0500"/>
    <w:rsid w:val="005A050B"/>
    <w:rsid w:val="005A4BDB"/>
    <w:rsid w:val="005A6C54"/>
    <w:rsid w:val="005A76F5"/>
    <w:rsid w:val="005B1165"/>
    <w:rsid w:val="005C13BB"/>
    <w:rsid w:val="005D14A5"/>
    <w:rsid w:val="005D64F0"/>
    <w:rsid w:val="005E1893"/>
    <w:rsid w:val="005E1D98"/>
    <w:rsid w:val="005E5A6E"/>
    <w:rsid w:val="005F0AD0"/>
    <w:rsid w:val="005F177D"/>
    <w:rsid w:val="005F7A6B"/>
    <w:rsid w:val="0060053B"/>
    <w:rsid w:val="006010D7"/>
    <w:rsid w:val="0060176B"/>
    <w:rsid w:val="00607138"/>
    <w:rsid w:val="00607766"/>
    <w:rsid w:val="00611517"/>
    <w:rsid w:val="0061424D"/>
    <w:rsid w:val="00614D75"/>
    <w:rsid w:val="00616B0F"/>
    <w:rsid w:val="00617779"/>
    <w:rsid w:val="00617B32"/>
    <w:rsid w:val="00620975"/>
    <w:rsid w:val="00622DD1"/>
    <w:rsid w:val="006238DD"/>
    <w:rsid w:val="0062396C"/>
    <w:rsid w:val="006256C4"/>
    <w:rsid w:val="0063298B"/>
    <w:rsid w:val="006340D7"/>
    <w:rsid w:val="006344DA"/>
    <w:rsid w:val="00636BD2"/>
    <w:rsid w:val="006370A7"/>
    <w:rsid w:val="00641856"/>
    <w:rsid w:val="006433CE"/>
    <w:rsid w:val="00643433"/>
    <w:rsid w:val="0064357D"/>
    <w:rsid w:val="00650776"/>
    <w:rsid w:val="00652C25"/>
    <w:rsid w:val="006555DF"/>
    <w:rsid w:val="00663A71"/>
    <w:rsid w:val="00664B32"/>
    <w:rsid w:val="00664F7E"/>
    <w:rsid w:val="006663C2"/>
    <w:rsid w:val="00667DA8"/>
    <w:rsid w:val="0067065C"/>
    <w:rsid w:val="00670925"/>
    <w:rsid w:val="00670CDE"/>
    <w:rsid w:val="00672916"/>
    <w:rsid w:val="00673A3F"/>
    <w:rsid w:val="00676898"/>
    <w:rsid w:val="006815C2"/>
    <w:rsid w:val="00685355"/>
    <w:rsid w:val="00690716"/>
    <w:rsid w:val="00691ED3"/>
    <w:rsid w:val="006926E5"/>
    <w:rsid w:val="00694E3C"/>
    <w:rsid w:val="00694FEA"/>
    <w:rsid w:val="00695631"/>
    <w:rsid w:val="00696EF1"/>
    <w:rsid w:val="00697C5F"/>
    <w:rsid w:val="006A52B5"/>
    <w:rsid w:val="006A7464"/>
    <w:rsid w:val="006B35C2"/>
    <w:rsid w:val="006B6CF7"/>
    <w:rsid w:val="006C3885"/>
    <w:rsid w:val="006C4505"/>
    <w:rsid w:val="006C4E87"/>
    <w:rsid w:val="006C7752"/>
    <w:rsid w:val="006D0644"/>
    <w:rsid w:val="006D62F2"/>
    <w:rsid w:val="006D6A71"/>
    <w:rsid w:val="006D6C99"/>
    <w:rsid w:val="006E0543"/>
    <w:rsid w:val="006E0567"/>
    <w:rsid w:val="006E0EB3"/>
    <w:rsid w:val="006E7032"/>
    <w:rsid w:val="006F1029"/>
    <w:rsid w:val="006F1A0B"/>
    <w:rsid w:val="006F2A30"/>
    <w:rsid w:val="006F367E"/>
    <w:rsid w:val="006F626E"/>
    <w:rsid w:val="00701212"/>
    <w:rsid w:val="007046BD"/>
    <w:rsid w:val="007052BD"/>
    <w:rsid w:val="00705A2A"/>
    <w:rsid w:val="00706C6C"/>
    <w:rsid w:val="007103D3"/>
    <w:rsid w:val="00713029"/>
    <w:rsid w:val="00713BB4"/>
    <w:rsid w:val="00714218"/>
    <w:rsid w:val="007177E1"/>
    <w:rsid w:val="007206C0"/>
    <w:rsid w:val="00720F0D"/>
    <w:rsid w:val="00723718"/>
    <w:rsid w:val="00725231"/>
    <w:rsid w:val="00725C27"/>
    <w:rsid w:val="00725D1C"/>
    <w:rsid w:val="0072701F"/>
    <w:rsid w:val="0072757C"/>
    <w:rsid w:val="0073221E"/>
    <w:rsid w:val="007341B8"/>
    <w:rsid w:val="00735AF1"/>
    <w:rsid w:val="00745CC1"/>
    <w:rsid w:val="00747558"/>
    <w:rsid w:val="007538B4"/>
    <w:rsid w:val="00753F89"/>
    <w:rsid w:val="00754F96"/>
    <w:rsid w:val="00757872"/>
    <w:rsid w:val="00764047"/>
    <w:rsid w:val="00764984"/>
    <w:rsid w:val="007713F0"/>
    <w:rsid w:val="007718E7"/>
    <w:rsid w:val="00772EF6"/>
    <w:rsid w:val="007752D8"/>
    <w:rsid w:val="007756A9"/>
    <w:rsid w:val="00782420"/>
    <w:rsid w:val="00786CE1"/>
    <w:rsid w:val="00787A05"/>
    <w:rsid w:val="007A0671"/>
    <w:rsid w:val="007A3666"/>
    <w:rsid w:val="007A4B88"/>
    <w:rsid w:val="007A4F52"/>
    <w:rsid w:val="007B0705"/>
    <w:rsid w:val="007B0E24"/>
    <w:rsid w:val="007B13A9"/>
    <w:rsid w:val="007B5573"/>
    <w:rsid w:val="007B66B6"/>
    <w:rsid w:val="007B6960"/>
    <w:rsid w:val="007B7CFD"/>
    <w:rsid w:val="007C35B4"/>
    <w:rsid w:val="007D2E75"/>
    <w:rsid w:val="007E0C03"/>
    <w:rsid w:val="007E3154"/>
    <w:rsid w:val="007E3FB7"/>
    <w:rsid w:val="007E49CD"/>
    <w:rsid w:val="007E5995"/>
    <w:rsid w:val="007E5BF9"/>
    <w:rsid w:val="007F2DAE"/>
    <w:rsid w:val="007F66D9"/>
    <w:rsid w:val="00804E54"/>
    <w:rsid w:val="008100EC"/>
    <w:rsid w:val="00811809"/>
    <w:rsid w:val="00811CFF"/>
    <w:rsid w:val="00812725"/>
    <w:rsid w:val="008129C4"/>
    <w:rsid w:val="00815168"/>
    <w:rsid w:val="008156D3"/>
    <w:rsid w:val="00815AE9"/>
    <w:rsid w:val="00817BCF"/>
    <w:rsid w:val="008235BB"/>
    <w:rsid w:val="0083001C"/>
    <w:rsid w:val="0083525C"/>
    <w:rsid w:val="00836714"/>
    <w:rsid w:val="008417A5"/>
    <w:rsid w:val="008433EB"/>
    <w:rsid w:val="00850FE6"/>
    <w:rsid w:val="008532F8"/>
    <w:rsid w:val="00855E8E"/>
    <w:rsid w:val="008561A9"/>
    <w:rsid w:val="00861812"/>
    <w:rsid w:val="00861C31"/>
    <w:rsid w:val="008654A2"/>
    <w:rsid w:val="00867055"/>
    <w:rsid w:val="008736D4"/>
    <w:rsid w:val="00873C87"/>
    <w:rsid w:val="008779A0"/>
    <w:rsid w:val="00877A83"/>
    <w:rsid w:val="008807FA"/>
    <w:rsid w:val="008874AA"/>
    <w:rsid w:val="00887E01"/>
    <w:rsid w:val="00890B47"/>
    <w:rsid w:val="0089326E"/>
    <w:rsid w:val="008A427E"/>
    <w:rsid w:val="008A4999"/>
    <w:rsid w:val="008A641F"/>
    <w:rsid w:val="008B1A93"/>
    <w:rsid w:val="008B680C"/>
    <w:rsid w:val="008C1D73"/>
    <w:rsid w:val="008C2508"/>
    <w:rsid w:val="008C2A9F"/>
    <w:rsid w:val="008C4BF8"/>
    <w:rsid w:val="008C7ABA"/>
    <w:rsid w:val="008D68D8"/>
    <w:rsid w:val="008D7778"/>
    <w:rsid w:val="008E0A06"/>
    <w:rsid w:val="008E0A71"/>
    <w:rsid w:val="008E125C"/>
    <w:rsid w:val="008E1A93"/>
    <w:rsid w:val="008F1353"/>
    <w:rsid w:val="008F1953"/>
    <w:rsid w:val="008F2073"/>
    <w:rsid w:val="008F2AC8"/>
    <w:rsid w:val="008F2FBE"/>
    <w:rsid w:val="008F3BF5"/>
    <w:rsid w:val="008F4EE9"/>
    <w:rsid w:val="008F5373"/>
    <w:rsid w:val="00900278"/>
    <w:rsid w:val="0090163B"/>
    <w:rsid w:val="00902D79"/>
    <w:rsid w:val="00905E07"/>
    <w:rsid w:val="009175C5"/>
    <w:rsid w:val="0092389E"/>
    <w:rsid w:val="00924860"/>
    <w:rsid w:val="00925C74"/>
    <w:rsid w:val="00925D04"/>
    <w:rsid w:val="00933B98"/>
    <w:rsid w:val="00936811"/>
    <w:rsid w:val="00940117"/>
    <w:rsid w:val="009440BD"/>
    <w:rsid w:val="0094418D"/>
    <w:rsid w:val="0094584D"/>
    <w:rsid w:val="00945B5B"/>
    <w:rsid w:val="00951D5D"/>
    <w:rsid w:val="00955762"/>
    <w:rsid w:val="00956F46"/>
    <w:rsid w:val="009628DD"/>
    <w:rsid w:val="00965AC4"/>
    <w:rsid w:val="00972E66"/>
    <w:rsid w:val="009775D9"/>
    <w:rsid w:val="009829BD"/>
    <w:rsid w:val="009856A0"/>
    <w:rsid w:val="00990D18"/>
    <w:rsid w:val="009A087C"/>
    <w:rsid w:val="009A0C3F"/>
    <w:rsid w:val="009A0EE2"/>
    <w:rsid w:val="009A4508"/>
    <w:rsid w:val="009A6AD1"/>
    <w:rsid w:val="009A793E"/>
    <w:rsid w:val="009B396A"/>
    <w:rsid w:val="009B40BB"/>
    <w:rsid w:val="009B4A86"/>
    <w:rsid w:val="009B4C03"/>
    <w:rsid w:val="009C6CC9"/>
    <w:rsid w:val="009D4C02"/>
    <w:rsid w:val="009D7DE3"/>
    <w:rsid w:val="009E2FCA"/>
    <w:rsid w:val="009E388B"/>
    <w:rsid w:val="009E609D"/>
    <w:rsid w:val="009E6750"/>
    <w:rsid w:val="009F217C"/>
    <w:rsid w:val="009F2C15"/>
    <w:rsid w:val="009F7B21"/>
    <w:rsid w:val="00A0441A"/>
    <w:rsid w:val="00A04C7F"/>
    <w:rsid w:val="00A060D2"/>
    <w:rsid w:val="00A1104A"/>
    <w:rsid w:val="00A16962"/>
    <w:rsid w:val="00A22D41"/>
    <w:rsid w:val="00A2330D"/>
    <w:rsid w:val="00A2734D"/>
    <w:rsid w:val="00A309B4"/>
    <w:rsid w:val="00A30D85"/>
    <w:rsid w:val="00A42EE4"/>
    <w:rsid w:val="00A436E2"/>
    <w:rsid w:val="00A4632E"/>
    <w:rsid w:val="00A577F0"/>
    <w:rsid w:val="00A57DFC"/>
    <w:rsid w:val="00A603D0"/>
    <w:rsid w:val="00A80AE7"/>
    <w:rsid w:val="00A80DAA"/>
    <w:rsid w:val="00A867FB"/>
    <w:rsid w:val="00A94BEE"/>
    <w:rsid w:val="00A95528"/>
    <w:rsid w:val="00AA0190"/>
    <w:rsid w:val="00AA1D40"/>
    <w:rsid w:val="00AA2BE6"/>
    <w:rsid w:val="00AA3CB0"/>
    <w:rsid w:val="00AA544B"/>
    <w:rsid w:val="00AB1002"/>
    <w:rsid w:val="00AC246F"/>
    <w:rsid w:val="00AC6416"/>
    <w:rsid w:val="00AC7017"/>
    <w:rsid w:val="00AD199C"/>
    <w:rsid w:val="00AD4A3B"/>
    <w:rsid w:val="00AD611D"/>
    <w:rsid w:val="00AD70D6"/>
    <w:rsid w:val="00AE2CAE"/>
    <w:rsid w:val="00AE4939"/>
    <w:rsid w:val="00AE7CC3"/>
    <w:rsid w:val="00AF096E"/>
    <w:rsid w:val="00AF2FFF"/>
    <w:rsid w:val="00B01788"/>
    <w:rsid w:val="00B0282B"/>
    <w:rsid w:val="00B03551"/>
    <w:rsid w:val="00B0401D"/>
    <w:rsid w:val="00B04602"/>
    <w:rsid w:val="00B059FD"/>
    <w:rsid w:val="00B102BF"/>
    <w:rsid w:val="00B113D5"/>
    <w:rsid w:val="00B137DB"/>
    <w:rsid w:val="00B1448F"/>
    <w:rsid w:val="00B211CF"/>
    <w:rsid w:val="00B2133A"/>
    <w:rsid w:val="00B26828"/>
    <w:rsid w:val="00B278B1"/>
    <w:rsid w:val="00B311B1"/>
    <w:rsid w:val="00B32F2C"/>
    <w:rsid w:val="00B33693"/>
    <w:rsid w:val="00B35365"/>
    <w:rsid w:val="00B37F3B"/>
    <w:rsid w:val="00B413E3"/>
    <w:rsid w:val="00B4263C"/>
    <w:rsid w:val="00B43D72"/>
    <w:rsid w:val="00B44611"/>
    <w:rsid w:val="00B46783"/>
    <w:rsid w:val="00B50768"/>
    <w:rsid w:val="00B54071"/>
    <w:rsid w:val="00B553BB"/>
    <w:rsid w:val="00B573C3"/>
    <w:rsid w:val="00B625FC"/>
    <w:rsid w:val="00B62BB8"/>
    <w:rsid w:val="00B63099"/>
    <w:rsid w:val="00B642E2"/>
    <w:rsid w:val="00B64422"/>
    <w:rsid w:val="00B741B1"/>
    <w:rsid w:val="00B74203"/>
    <w:rsid w:val="00B75E2B"/>
    <w:rsid w:val="00B77270"/>
    <w:rsid w:val="00B80CB0"/>
    <w:rsid w:val="00B82548"/>
    <w:rsid w:val="00B8321F"/>
    <w:rsid w:val="00B84115"/>
    <w:rsid w:val="00B8508D"/>
    <w:rsid w:val="00B90620"/>
    <w:rsid w:val="00B9245C"/>
    <w:rsid w:val="00B92D14"/>
    <w:rsid w:val="00B93985"/>
    <w:rsid w:val="00B97BF1"/>
    <w:rsid w:val="00BA0719"/>
    <w:rsid w:val="00BA1639"/>
    <w:rsid w:val="00BA7C3F"/>
    <w:rsid w:val="00BB294E"/>
    <w:rsid w:val="00BB2E4E"/>
    <w:rsid w:val="00BB3D64"/>
    <w:rsid w:val="00BB45D6"/>
    <w:rsid w:val="00BC10FE"/>
    <w:rsid w:val="00BC1DF7"/>
    <w:rsid w:val="00BC6740"/>
    <w:rsid w:val="00BC6B08"/>
    <w:rsid w:val="00BC701D"/>
    <w:rsid w:val="00BD023A"/>
    <w:rsid w:val="00BD0899"/>
    <w:rsid w:val="00BD7D9F"/>
    <w:rsid w:val="00BE0C36"/>
    <w:rsid w:val="00BE25E7"/>
    <w:rsid w:val="00BE4266"/>
    <w:rsid w:val="00BE72C1"/>
    <w:rsid w:val="00BF36B7"/>
    <w:rsid w:val="00BF3859"/>
    <w:rsid w:val="00BF3E6B"/>
    <w:rsid w:val="00BF7682"/>
    <w:rsid w:val="00C01BDA"/>
    <w:rsid w:val="00C025D7"/>
    <w:rsid w:val="00C028D8"/>
    <w:rsid w:val="00C0335E"/>
    <w:rsid w:val="00C057FD"/>
    <w:rsid w:val="00C123BC"/>
    <w:rsid w:val="00C129DE"/>
    <w:rsid w:val="00C129E1"/>
    <w:rsid w:val="00C15278"/>
    <w:rsid w:val="00C168C2"/>
    <w:rsid w:val="00C204F0"/>
    <w:rsid w:val="00C23DFE"/>
    <w:rsid w:val="00C328FF"/>
    <w:rsid w:val="00C37412"/>
    <w:rsid w:val="00C3780C"/>
    <w:rsid w:val="00C37DFB"/>
    <w:rsid w:val="00C41C5A"/>
    <w:rsid w:val="00C42163"/>
    <w:rsid w:val="00C4227C"/>
    <w:rsid w:val="00C425B9"/>
    <w:rsid w:val="00C4672E"/>
    <w:rsid w:val="00C54F06"/>
    <w:rsid w:val="00C55FFC"/>
    <w:rsid w:val="00C61364"/>
    <w:rsid w:val="00C63532"/>
    <w:rsid w:val="00C65F65"/>
    <w:rsid w:val="00C67A58"/>
    <w:rsid w:val="00C67F53"/>
    <w:rsid w:val="00C75169"/>
    <w:rsid w:val="00C808F6"/>
    <w:rsid w:val="00C80983"/>
    <w:rsid w:val="00C81A46"/>
    <w:rsid w:val="00C832AD"/>
    <w:rsid w:val="00C85110"/>
    <w:rsid w:val="00C853AA"/>
    <w:rsid w:val="00C9038D"/>
    <w:rsid w:val="00C935AE"/>
    <w:rsid w:val="00C94A78"/>
    <w:rsid w:val="00C95AC1"/>
    <w:rsid w:val="00CA1E79"/>
    <w:rsid w:val="00CC00D5"/>
    <w:rsid w:val="00CC01D8"/>
    <w:rsid w:val="00CC1A32"/>
    <w:rsid w:val="00CC24FB"/>
    <w:rsid w:val="00CC2672"/>
    <w:rsid w:val="00CC5682"/>
    <w:rsid w:val="00CC6E03"/>
    <w:rsid w:val="00CD2A7E"/>
    <w:rsid w:val="00CD3181"/>
    <w:rsid w:val="00CD40F7"/>
    <w:rsid w:val="00CE6304"/>
    <w:rsid w:val="00CF1505"/>
    <w:rsid w:val="00CF1A47"/>
    <w:rsid w:val="00CF4292"/>
    <w:rsid w:val="00CF64A5"/>
    <w:rsid w:val="00CF6E0E"/>
    <w:rsid w:val="00D01E2C"/>
    <w:rsid w:val="00D02F2A"/>
    <w:rsid w:val="00D0375E"/>
    <w:rsid w:val="00D03770"/>
    <w:rsid w:val="00D04C52"/>
    <w:rsid w:val="00D11174"/>
    <w:rsid w:val="00D12A92"/>
    <w:rsid w:val="00D13076"/>
    <w:rsid w:val="00D13635"/>
    <w:rsid w:val="00D227D9"/>
    <w:rsid w:val="00D23149"/>
    <w:rsid w:val="00D251DB"/>
    <w:rsid w:val="00D334F5"/>
    <w:rsid w:val="00D33790"/>
    <w:rsid w:val="00D33C9D"/>
    <w:rsid w:val="00D33FD6"/>
    <w:rsid w:val="00D36512"/>
    <w:rsid w:val="00D368FB"/>
    <w:rsid w:val="00D37A57"/>
    <w:rsid w:val="00D40B1C"/>
    <w:rsid w:val="00D41668"/>
    <w:rsid w:val="00D43877"/>
    <w:rsid w:val="00D43DD8"/>
    <w:rsid w:val="00D469D7"/>
    <w:rsid w:val="00D46B82"/>
    <w:rsid w:val="00D47F54"/>
    <w:rsid w:val="00D50BDE"/>
    <w:rsid w:val="00D53BC6"/>
    <w:rsid w:val="00D55E95"/>
    <w:rsid w:val="00D57F05"/>
    <w:rsid w:val="00D6133C"/>
    <w:rsid w:val="00D624F3"/>
    <w:rsid w:val="00D62698"/>
    <w:rsid w:val="00D63EF1"/>
    <w:rsid w:val="00D6512C"/>
    <w:rsid w:val="00D7325E"/>
    <w:rsid w:val="00D74BC3"/>
    <w:rsid w:val="00D81439"/>
    <w:rsid w:val="00D901AB"/>
    <w:rsid w:val="00D92266"/>
    <w:rsid w:val="00D94BAC"/>
    <w:rsid w:val="00D9582F"/>
    <w:rsid w:val="00D95EF8"/>
    <w:rsid w:val="00DA2483"/>
    <w:rsid w:val="00DA55C5"/>
    <w:rsid w:val="00DA7EBB"/>
    <w:rsid w:val="00DB0A91"/>
    <w:rsid w:val="00DB7EE2"/>
    <w:rsid w:val="00DC2AC8"/>
    <w:rsid w:val="00DD075C"/>
    <w:rsid w:val="00DD4078"/>
    <w:rsid w:val="00DE1AC2"/>
    <w:rsid w:val="00DE4C1F"/>
    <w:rsid w:val="00DE5F70"/>
    <w:rsid w:val="00E0043B"/>
    <w:rsid w:val="00E0045B"/>
    <w:rsid w:val="00E053F2"/>
    <w:rsid w:val="00E05DBD"/>
    <w:rsid w:val="00E063A0"/>
    <w:rsid w:val="00E1068A"/>
    <w:rsid w:val="00E136D1"/>
    <w:rsid w:val="00E13B1C"/>
    <w:rsid w:val="00E1408D"/>
    <w:rsid w:val="00E32D59"/>
    <w:rsid w:val="00E40FF8"/>
    <w:rsid w:val="00E512D9"/>
    <w:rsid w:val="00E53C7F"/>
    <w:rsid w:val="00E56D3C"/>
    <w:rsid w:val="00E571B7"/>
    <w:rsid w:val="00E611DC"/>
    <w:rsid w:val="00E623A4"/>
    <w:rsid w:val="00E63D3B"/>
    <w:rsid w:val="00E66BA6"/>
    <w:rsid w:val="00E72155"/>
    <w:rsid w:val="00E764DF"/>
    <w:rsid w:val="00E8016F"/>
    <w:rsid w:val="00E83553"/>
    <w:rsid w:val="00E84A04"/>
    <w:rsid w:val="00E879B0"/>
    <w:rsid w:val="00E970DE"/>
    <w:rsid w:val="00EA28FE"/>
    <w:rsid w:val="00EA37E6"/>
    <w:rsid w:val="00EA4D4F"/>
    <w:rsid w:val="00EA5D8A"/>
    <w:rsid w:val="00EA7AA6"/>
    <w:rsid w:val="00EB64C5"/>
    <w:rsid w:val="00EC16BD"/>
    <w:rsid w:val="00EC4A9E"/>
    <w:rsid w:val="00EC5F77"/>
    <w:rsid w:val="00ED151C"/>
    <w:rsid w:val="00ED791E"/>
    <w:rsid w:val="00EE22C2"/>
    <w:rsid w:val="00EE327B"/>
    <w:rsid w:val="00EE3E2E"/>
    <w:rsid w:val="00EE4631"/>
    <w:rsid w:val="00EE4896"/>
    <w:rsid w:val="00EE6193"/>
    <w:rsid w:val="00EF0D46"/>
    <w:rsid w:val="00EF55EF"/>
    <w:rsid w:val="00EF6114"/>
    <w:rsid w:val="00EF694B"/>
    <w:rsid w:val="00F008FE"/>
    <w:rsid w:val="00F01084"/>
    <w:rsid w:val="00F04682"/>
    <w:rsid w:val="00F05608"/>
    <w:rsid w:val="00F0562A"/>
    <w:rsid w:val="00F07426"/>
    <w:rsid w:val="00F10065"/>
    <w:rsid w:val="00F118C2"/>
    <w:rsid w:val="00F120F9"/>
    <w:rsid w:val="00F14E79"/>
    <w:rsid w:val="00F16589"/>
    <w:rsid w:val="00F26C39"/>
    <w:rsid w:val="00F27B5E"/>
    <w:rsid w:val="00F308B5"/>
    <w:rsid w:val="00F309F3"/>
    <w:rsid w:val="00F324D0"/>
    <w:rsid w:val="00F33FC2"/>
    <w:rsid w:val="00F35381"/>
    <w:rsid w:val="00F364EC"/>
    <w:rsid w:val="00F36546"/>
    <w:rsid w:val="00F40480"/>
    <w:rsid w:val="00F46720"/>
    <w:rsid w:val="00F50866"/>
    <w:rsid w:val="00F550DB"/>
    <w:rsid w:val="00F60B74"/>
    <w:rsid w:val="00F62925"/>
    <w:rsid w:val="00F63C21"/>
    <w:rsid w:val="00F652AC"/>
    <w:rsid w:val="00F66205"/>
    <w:rsid w:val="00F73E29"/>
    <w:rsid w:val="00F745A2"/>
    <w:rsid w:val="00F814E1"/>
    <w:rsid w:val="00F81C95"/>
    <w:rsid w:val="00F82E09"/>
    <w:rsid w:val="00F82E54"/>
    <w:rsid w:val="00F86AB5"/>
    <w:rsid w:val="00F87666"/>
    <w:rsid w:val="00F92E89"/>
    <w:rsid w:val="00F941C8"/>
    <w:rsid w:val="00F95760"/>
    <w:rsid w:val="00FA1361"/>
    <w:rsid w:val="00FA2C6B"/>
    <w:rsid w:val="00FA4D22"/>
    <w:rsid w:val="00FA6395"/>
    <w:rsid w:val="00FA7825"/>
    <w:rsid w:val="00FB08CC"/>
    <w:rsid w:val="00FB2538"/>
    <w:rsid w:val="00FB5823"/>
    <w:rsid w:val="00FB62F2"/>
    <w:rsid w:val="00FC2A08"/>
    <w:rsid w:val="00FC5F31"/>
    <w:rsid w:val="00FC6D6F"/>
    <w:rsid w:val="00FC70BA"/>
    <w:rsid w:val="00FD279F"/>
    <w:rsid w:val="00FD2910"/>
    <w:rsid w:val="00FD43FF"/>
    <w:rsid w:val="00FD55B9"/>
    <w:rsid w:val="00FF44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ountry-region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266"/>
    <w:rPr>
      <w:sz w:val="24"/>
      <w:szCs w:val="24"/>
    </w:rPr>
  </w:style>
  <w:style w:type="paragraph" w:styleId="Heading1">
    <w:name w:val="heading 1"/>
    <w:basedOn w:val="Normal"/>
    <w:link w:val="Heading1Char"/>
    <w:uiPriority w:val="99"/>
    <w:qFormat/>
    <w:rsid w:val="00D9226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paragraph" w:styleId="NormalWeb">
    <w:name w:val="Normal (Web)"/>
    <w:basedOn w:val="Normal"/>
    <w:uiPriority w:val="99"/>
    <w:rsid w:val="00D92266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styleId="Header">
    <w:name w:val="header"/>
    <w:basedOn w:val="Normal"/>
    <w:link w:val="HeaderChar"/>
    <w:uiPriority w:val="99"/>
    <w:rsid w:val="00D9226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D9226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D92266"/>
    <w:rPr>
      <w:rFonts w:cs="Times New Roman"/>
    </w:rPr>
  </w:style>
  <w:style w:type="table" w:styleId="TableGrid">
    <w:name w:val="Table Grid"/>
    <w:basedOn w:val="TableNormal"/>
    <w:uiPriority w:val="99"/>
    <w:rsid w:val="00D9226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ParagraphFontParaCharCharCharCharChar">
    <w:name w:val="Default Paragraph Font Para Char Char Char Char Char"/>
    <w:autoRedefine/>
    <w:uiPriority w:val="99"/>
    <w:rsid w:val="00D92266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rsid w:val="00D92266"/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D92266"/>
    <w:rPr>
      <w:rFonts w:ascii="Segoe UI" w:hAnsi="Segoe UI" w:cs="Times New Roman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6675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5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5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5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5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5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5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5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5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7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675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5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5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5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5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5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177</Words>
  <Characters>1015</Characters>
  <Application>Microsoft Office Outlook</Application>
  <DocSecurity>0</DocSecurity>
  <Lines>0</Lines>
  <Paragraphs>0</Paragraphs>
  <ScaleCrop>false</ScaleCrop>
  <Company>Microsoft Corporation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LỊCH CÔNG TÁC</dc:title>
  <dc:subject/>
  <dc:creator>Admin</dc:creator>
  <cp:keywords/>
  <dc:description/>
  <cp:lastModifiedBy>Admin</cp:lastModifiedBy>
  <cp:revision>2</cp:revision>
  <cp:lastPrinted>2019-11-22T02:48:00Z</cp:lastPrinted>
  <dcterms:created xsi:type="dcterms:W3CDTF">2019-11-22T03:00:00Z</dcterms:created>
  <dcterms:modified xsi:type="dcterms:W3CDTF">2019-11-22T03:00:00Z</dcterms:modified>
</cp:coreProperties>
</file>